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66" w:type="dxa"/>
        <w:jc w:val="center"/>
        <w:tblInd w:w="-165" w:type="dxa"/>
        <w:tblLayout w:type="fixed"/>
        <w:tblLook w:val="00A0"/>
      </w:tblPr>
      <w:tblGrid>
        <w:gridCol w:w="774"/>
        <w:gridCol w:w="20"/>
        <w:gridCol w:w="329"/>
        <w:gridCol w:w="365"/>
        <w:gridCol w:w="236"/>
        <w:gridCol w:w="129"/>
        <w:gridCol w:w="365"/>
        <w:gridCol w:w="325"/>
        <w:gridCol w:w="41"/>
        <w:gridCol w:w="195"/>
        <w:gridCol w:w="140"/>
        <w:gridCol w:w="80"/>
        <w:gridCol w:w="110"/>
        <w:gridCol w:w="255"/>
        <w:gridCol w:w="67"/>
        <w:gridCol w:w="299"/>
        <w:gridCol w:w="48"/>
        <w:gridCol w:w="348"/>
        <w:gridCol w:w="293"/>
        <w:gridCol w:w="72"/>
        <w:gridCol w:w="365"/>
        <w:gridCol w:w="365"/>
        <w:gridCol w:w="404"/>
        <w:gridCol w:w="335"/>
        <w:gridCol w:w="49"/>
        <w:gridCol w:w="93"/>
        <w:gridCol w:w="94"/>
        <w:gridCol w:w="148"/>
        <w:gridCol w:w="37"/>
        <w:gridCol w:w="290"/>
        <w:gridCol w:w="11"/>
        <w:gridCol w:w="316"/>
        <w:gridCol w:w="327"/>
        <w:gridCol w:w="327"/>
        <w:gridCol w:w="2670"/>
        <w:gridCol w:w="155"/>
        <w:gridCol w:w="151"/>
        <w:gridCol w:w="238"/>
      </w:tblGrid>
      <w:tr w:rsidR="0062324B" w:rsidRPr="00F51387" w:rsidTr="002C0951">
        <w:trPr>
          <w:gridAfter w:val="2"/>
          <w:wAfter w:w="389" w:type="dxa"/>
          <w:trHeight w:val="1005"/>
          <w:jc w:val="center"/>
        </w:trPr>
        <w:tc>
          <w:tcPr>
            <w:tcW w:w="10477" w:type="dxa"/>
            <w:gridSpan w:val="36"/>
          </w:tcPr>
          <w:p w:rsidR="0062324B" w:rsidRPr="002C0951" w:rsidRDefault="0062324B" w:rsidP="002C0951">
            <w:pPr>
              <w:jc w:val="right"/>
              <w:rPr>
                <w:color w:val="808080"/>
                <w:sz w:val="18"/>
                <w:szCs w:val="24"/>
                <w:lang w:eastAsia="en-US"/>
              </w:rPr>
            </w:pPr>
            <w:r w:rsidRPr="002C0951">
              <w:rPr>
                <w:color w:val="808080"/>
                <w:sz w:val="18"/>
                <w:szCs w:val="24"/>
                <w:lang w:eastAsia="en-US"/>
              </w:rPr>
              <w:t>Приложение №</w:t>
            </w:r>
            <w:r w:rsidRPr="002C0951">
              <w:rPr>
                <w:color w:val="808080"/>
                <w:sz w:val="18"/>
                <w:szCs w:val="24"/>
                <w:lang w:val="en-US" w:eastAsia="en-US"/>
              </w:rPr>
              <w:t> </w:t>
            </w:r>
            <w:r w:rsidRPr="002C0951">
              <w:rPr>
                <w:color w:val="808080"/>
                <w:sz w:val="18"/>
                <w:szCs w:val="24"/>
                <w:lang w:eastAsia="en-US"/>
              </w:rPr>
              <w:t>1 к письму минобразования Ростовской области</w:t>
            </w:r>
          </w:p>
          <w:p w:rsidR="0062324B" w:rsidRPr="002C0951" w:rsidRDefault="0062324B" w:rsidP="002C0951">
            <w:pPr>
              <w:jc w:val="right"/>
              <w:rPr>
                <w:color w:val="808080"/>
                <w:sz w:val="18"/>
                <w:szCs w:val="24"/>
                <w:u w:val="single"/>
                <w:lang w:eastAsia="en-US"/>
              </w:rPr>
            </w:pPr>
            <w:r w:rsidRPr="002C0951">
              <w:rPr>
                <w:color w:val="808080"/>
                <w:sz w:val="18"/>
                <w:szCs w:val="24"/>
                <w:lang w:eastAsia="en-US"/>
              </w:rPr>
              <w:t>от __________________</w:t>
            </w:r>
            <w:r w:rsidRPr="002C0951">
              <w:rPr>
                <w:color w:val="808080"/>
                <w:sz w:val="18"/>
                <w:szCs w:val="24"/>
                <w:lang w:val="en-US" w:eastAsia="en-US"/>
              </w:rPr>
              <w:t> </w:t>
            </w:r>
            <w:r w:rsidRPr="002C0951">
              <w:rPr>
                <w:color w:val="808080"/>
                <w:sz w:val="18"/>
                <w:szCs w:val="24"/>
                <w:lang w:eastAsia="en-US"/>
              </w:rPr>
              <w:t>№</w:t>
            </w:r>
            <w:r w:rsidRPr="002C0951">
              <w:rPr>
                <w:color w:val="808080"/>
                <w:sz w:val="18"/>
                <w:szCs w:val="24"/>
                <w:lang w:val="en-US" w:eastAsia="en-US"/>
              </w:rPr>
              <w:t> </w:t>
            </w:r>
            <w:r w:rsidRPr="002C0951">
              <w:rPr>
                <w:color w:val="808080"/>
                <w:sz w:val="18"/>
                <w:szCs w:val="24"/>
                <w:lang w:eastAsia="en-US"/>
              </w:rPr>
              <w:t>24/4.3</w:t>
            </w:r>
            <w:r w:rsidRPr="002C0951">
              <w:rPr>
                <w:color w:val="808080"/>
                <w:sz w:val="18"/>
                <w:szCs w:val="24"/>
                <w:lang w:val="en-US" w:eastAsia="en-US"/>
              </w:rPr>
              <w:t> </w:t>
            </w:r>
            <w:r w:rsidRPr="002C0951">
              <w:rPr>
                <w:color w:val="808080"/>
                <w:sz w:val="18"/>
                <w:szCs w:val="24"/>
                <w:lang w:eastAsia="en-US"/>
              </w:rPr>
              <w:t>-</w:t>
            </w:r>
            <w:r w:rsidRPr="002C0951">
              <w:rPr>
                <w:color w:val="808080"/>
                <w:sz w:val="18"/>
                <w:szCs w:val="24"/>
                <w:lang w:val="en-US" w:eastAsia="en-US"/>
              </w:rPr>
              <w:t> </w:t>
            </w:r>
            <w:r w:rsidRPr="002C0951">
              <w:rPr>
                <w:color w:val="808080"/>
                <w:sz w:val="18"/>
                <w:szCs w:val="24"/>
                <w:lang w:eastAsia="en-US"/>
              </w:rPr>
              <w:t>___________</w:t>
            </w:r>
          </w:p>
          <w:p w:rsidR="0062324B" w:rsidRPr="002C0951" w:rsidRDefault="0062324B" w:rsidP="002C0951">
            <w:pPr>
              <w:jc w:val="center"/>
              <w:rPr>
                <w:b/>
                <w:sz w:val="10"/>
                <w:lang w:eastAsia="en-US"/>
              </w:rPr>
            </w:pPr>
          </w:p>
          <w:p w:rsidR="0062324B" w:rsidRPr="002C0951" w:rsidRDefault="0062324B" w:rsidP="002C095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C0951">
              <w:rPr>
                <w:b/>
                <w:sz w:val="22"/>
                <w:szCs w:val="22"/>
                <w:lang w:eastAsia="en-US"/>
              </w:rPr>
              <w:t>Примерная форма заявления</w:t>
            </w:r>
          </w:p>
          <w:p w:rsidR="0062324B" w:rsidRPr="002C0951" w:rsidRDefault="0062324B" w:rsidP="002C095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C0951">
              <w:rPr>
                <w:b/>
                <w:sz w:val="22"/>
                <w:szCs w:val="22"/>
                <w:lang w:eastAsia="en-US"/>
              </w:rPr>
              <w:t xml:space="preserve">на участие в государственной итоговой аттестации по образовательным программам среднего общего образования для выпускников текущего года </w:t>
            </w:r>
          </w:p>
          <w:p w:rsidR="0062324B" w:rsidRPr="002C0951" w:rsidRDefault="0062324B" w:rsidP="002C0951">
            <w:pPr>
              <w:jc w:val="center"/>
              <w:rPr>
                <w:b/>
                <w:sz w:val="8"/>
                <w:szCs w:val="22"/>
                <w:lang w:eastAsia="en-US"/>
              </w:rPr>
            </w:pPr>
          </w:p>
        </w:tc>
      </w:tr>
      <w:tr w:rsidR="0062324B" w:rsidRPr="00F51387" w:rsidTr="002C0951">
        <w:trPr>
          <w:gridAfter w:val="2"/>
          <w:wAfter w:w="389" w:type="dxa"/>
          <w:trHeight w:val="1471"/>
          <w:jc w:val="center"/>
        </w:trPr>
        <w:tc>
          <w:tcPr>
            <w:tcW w:w="3431" w:type="dxa"/>
            <w:gridSpan w:val="15"/>
          </w:tcPr>
          <w:tbl>
            <w:tblPr>
              <w:tblpPr w:leftFromText="180" w:rightFromText="180" w:horzAnchor="margin" w:tblpY="27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62324B" w:rsidRPr="00F51387" w:rsidTr="002C0951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2324B" w:rsidRPr="00F51387" w:rsidTr="002C0951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>Регистрационный номер</w:t>
                  </w:r>
                </w:p>
              </w:tc>
            </w:tr>
          </w:tbl>
          <w:p w:rsidR="0062324B" w:rsidRPr="002C0951" w:rsidRDefault="0062324B" w:rsidP="00F04BDF">
            <w:pPr>
              <w:rPr>
                <w:sz w:val="22"/>
                <w:szCs w:val="22"/>
                <w:lang w:eastAsia="en-US"/>
              </w:rPr>
            </w:pPr>
          </w:p>
          <w:p w:rsidR="0062324B" w:rsidRPr="002C0951" w:rsidRDefault="0062324B" w:rsidP="00F04BD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46" w:type="dxa"/>
            <w:gridSpan w:val="21"/>
            <w:vAlign w:val="center"/>
          </w:tcPr>
          <w:p w:rsidR="0062324B" w:rsidRPr="002C0951" w:rsidRDefault="0062324B" w:rsidP="00F04BDF">
            <w:pPr>
              <w:rPr>
                <w:sz w:val="22"/>
                <w:szCs w:val="22"/>
                <w:lang w:eastAsia="en-US"/>
              </w:rPr>
            </w:pPr>
            <w:r w:rsidRPr="002C0951">
              <w:rPr>
                <w:sz w:val="22"/>
                <w:szCs w:val="22"/>
                <w:lang w:eastAsia="en-US"/>
              </w:rPr>
              <w:t>Руководителю</w:t>
            </w:r>
          </w:p>
          <w:p w:rsidR="0062324B" w:rsidRPr="002C0951" w:rsidRDefault="0062324B" w:rsidP="00F04BDF">
            <w:pPr>
              <w:rPr>
                <w:sz w:val="22"/>
                <w:szCs w:val="22"/>
                <w:lang w:eastAsia="en-US"/>
              </w:rPr>
            </w:pPr>
            <w:r w:rsidRPr="002C0951">
              <w:rPr>
                <w:sz w:val="22"/>
                <w:szCs w:val="22"/>
                <w:lang w:eastAsia="en-US"/>
              </w:rPr>
              <w:t>______________________________________________________________</w:t>
            </w:r>
          </w:p>
          <w:p w:rsidR="0062324B" w:rsidRPr="002C0951" w:rsidRDefault="0062324B" w:rsidP="002C0951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2C0951">
              <w:rPr>
                <w:i/>
                <w:sz w:val="18"/>
                <w:szCs w:val="18"/>
                <w:lang w:eastAsia="en-US"/>
              </w:rPr>
              <w:t>(наименование образовательной организации)</w:t>
            </w:r>
          </w:p>
          <w:p w:rsidR="0062324B" w:rsidRPr="002C0951" w:rsidRDefault="0062324B" w:rsidP="004031A1">
            <w:pPr>
              <w:rPr>
                <w:i/>
                <w:sz w:val="10"/>
                <w:szCs w:val="18"/>
                <w:lang w:eastAsia="en-US"/>
              </w:rPr>
            </w:pPr>
          </w:p>
          <w:p w:rsidR="0062324B" w:rsidRPr="002C0951" w:rsidRDefault="0062324B" w:rsidP="00F04BDF">
            <w:pPr>
              <w:rPr>
                <w:sz w:val="22"/>
                <w:szCs w:val="22"/>
                <w:lang w:eastAsia="en-US"/>
              </w:rPr>
            </w:pPr>
            <w:r w:rsidRPr="002C0951">
              <w:rPr>
                <w:sz w:val="22"/>
                <w:szCs w:val="22"/>
                <w:lang w:eastAsia="en-US"/>
              </w:rPr>
              <w:t>______________________________________________________________</w:t>
            </w:r>
          </w:p>
          <w:p w:rsidR="0062324B" w:rsidRPr="002C0951" w:rsidRDefault="0062324B" w:rsidP="002C0951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2C0951">
              <w:rPr>
                <w:i/>
                <w:sz w:val="18"/>
                <w:szCs w:val="18"/>
                <w:lang w:eastAsia="en-US"/>
              </w:rPr>
              <w:t>(ФИО руководителя)</w:t>
            </w:r>
          </w:p>
        </w:tc>
      </w:tr>
      <w:tr w:rsidR="0062324B" w:rsidRPr="00F51387" w:rsidTr="002C0951">
        <w:trPr>
          <w:gridAfter w:val="2"/>
          <w:wAfter w:w="389" w:type="dxa"/>
          <w:trHeight w:val="984"/>
          <w:jc w:val="center"/>
        </w:trPr>
        <w:tc>
          <w:tcPr>
            <w:tcW w:w="10477" w:type="dxa"/>
            <w:gridSpan w:val="36"/>
          </w:tcPr>
          <w:p w:rsidR="0062324B" w:rsidRPr="002C0951" w:rsidRDefault="0062324B" w:rsidP="002C0951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2C0951">
              <w:rPr>
                <w:i/>
                <w:sz w:val="18"/>
                <w:szCs w:val="18"/>
                <w:lang w:eastAsia="en-US"/>
              </w:rPr>
              <w:t>Форма обучения</w:t>
            </w:r>
          </w:p>
          <w:p w:rsidR="0062324B" w:rsidRPr="002C0951" w:rsidRDefault="0062324B" w:rsidP="002C0951">
            <w:pPr>
              <w:jc w:val="center"/>
              <w:rPr>
                <w:i/>
                <w:sz w:val="10"/>
                <w:szCs w:val="18"/>
                <w:lang w:eastAsia="en-US"/>
              </w:rPr>
            </w:pPr>
          </w:p>
          <w:tbl>
            <w:tblPr>
              <w:tblW w:w="10365" w:type="dxa"/>
              <w:tblLayout w:type="fixed"/>
              <w:tblLook w:val="00A0"/>
            </w:tblPr>
            <w:tblGrid>
              <w:gridCol w:w="303"/>
              <w:gridCol w:w="979"/>
              <w:gridCol w:w="305"/>
              <w:gridCol w:w="1369"/>
              <w:gridCol w:w="305"/>
              <w:gridCol w:w="1358"/>
              <w:gridCol w:w="305"/>
              <w:gridCol w:w="2861"/>
              <w:gridCol w:w="305"/>
              <w:gridCol w:w="2275"/>
            </w:tblGrid>
            <w:tr w:rsidR="0062324B" w:rsidTr="002C0951">
              <w:trPr>
                <w:trHeight w:val="287"/>
              </w:trPr>
              <w:tc>
                <w:tcPr>
                  <w:tcW w:w="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D55C3E">
                  <w:pPr>
                    <w:rPr>
                      <w:i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D55C3E">
                  <w:pPr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Очная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D55C3E">
                  <w:pPr>
                    <w:rPr>
                      <w:i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38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D55C3E">
                  <w:pPr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Очно-заочная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D55C3E">
                  <w:pPr>
                    <w:rPr>
                      <w:i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37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D55C3E">
                  <w:pPr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Заочная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D55C3E">
                  <w:pPr>
                    <w:rPr>
                      <w:i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90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2C0951">
                  <w:pPr>
                    <w:jc w:val="both"/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Прохождение ГИА</w:t>
                  </w:r>
                </w:p>
                <w:p w:rsidR="0062324B" w:rsidRPr="002C0951" w:rsidRDefault="0062324B" w:rsidP="002C0951">
                  <w:pPr>
                    <w:jc w:val="both"/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в порядке экстерната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D55C3E">
                  <w:pPr>
                    <w:rPr>
                      <w:i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309" w:type="dxa"/>
                  <w:vMerge w:val="restart"/>
                  <w:tcBorders>
                    <w:left w:val="single" w:sz="4" w:space="0" w:color="auto"/>
                  </w:tcBorders>
                </w:tcPr>
                <w:p w:rsidR="0062324B" w:rsidRPr="002C0951" w:rsidRDefault="0062324B" w:rsidP="002C0951">
                  <w:pPr>
                    <w:jc w:val="both"/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Семейное образование, самообразование</w:t>
                  </w:r>
                </w:p>
              </w:tc>
            </w:tr>
            <w:tr w:rsidR="0062324B" w:rsidTr="002C0951">
              <w:trPr>
                <w:trHeight w:val="287"/>
              </w:trPr>
              <w:tc>
                <w:tcPr>
                  <w:tcW w:w="3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2324B" w:rsidRPr="002C0951" w:rsidRDefault="0062324B" w:rsidP="00D55C3E">
                  <w:pPr>
                    <w:rPr>
                      <w:rFonts w:ascii="Calibri" w:hAnsi="Calibri"/>
                      <w:i/>
                      <w:sz w:val="8"/>
                      <w:szCs w:val="16"/>
                      <w:lang w:eastAsia="en-US"/>
                    </w:rPr>
                  </w:pPr>
                </w:p>
              </w:tc>
              <w:tc>
                <w:tcPr>
                  <w:tcW w:w="991" w:type="dxa"/>
                  <w:vMerge/>
                </w:tcPr>
                <w:p w:rsidR="0062324B" w:rsidRPr="002C0951" w:rsidRDefault="0062324B" w:rsidP="00D55C3E">
                  <w:pPr>
                    <w:rPr>
                      <w:rFonts w:ascii="Calibri" w:hAnsi="Calibri"/>
                      <w:i/>
                      <w:sz w:val="8"/>
                      <w:szCs w:val="16"/>
                      <w:lang w:eastAsia="en-US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4" w:space="0" w:color="auto"/>
                  </w:tcBorders>
                </w:tcPr>
                <w:p w:rsidR="0062324B" w:rsidRPr="002C0951" w:rsidRDefault="0062324B" w:rsidP="00D55C3E">
                  <w:pPr>
                    <w:rPr>
                      <w:rFonts w:ascii="Calibri" w:hAnsi="Calibri"/>
                      <w:i/>
                      <w:sz w:val="8"/>
                      <w:szCs w:val="16"/>
                      <w:lang w:eastAsia="en-US"/>
                    </w:rPr>
                  </w:pPr>
                </w:p>
              </w:tc>
              <w:tc>
                <w:tcPr>
                  <w:tcW w:w="1388" w:type="dxa"/>
                  <w:vMerge/>
                </w:tcPr>
                <w:p w:rsidR="0062324B" w:rsidRPr="002C0951" w:rsidRDefault="0062324B" w:rsidP="00D55C3E">
                  <w:pPr>
                    <w:rPr>
                      <w:rFonts w:ascii="Calibri" w:hAnsi="Calibri"/>
                      <w:i/>
                      <w:sz w:val="8"/>
                      <w:szCs w:val="16"/>
                      <w:lang w:eastAsia="en-US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</w:tcBorders>
                </w:tcPr>
                <w:p w:rsidR="0062324B" w:rsidRPr="002C0951" w:rsidRDefault="0062324B" w:rsidP="00D55C3E">
                  <w:pPr>
                    <w:rPr>
                      <w:rFonts w:ascii="Calibri" w:hAnsi="Calibri"/>
                      <w:i/>
                      <w:sz w:val="8"/>
                      <w:szCs w:val="16"/>
                      <w:lang w:eastAsia="en-US"/>
                    </w:rPr>
                  </w:pPr>
                </w:p>
              </w:tc>
              <w:tc>
                <w:tcPr>
                  <w:tcW w:w="1377" w:type="dxa"/>
                  <w:vMerge/>
                </w:tcPr>
                <w:p w:rsidR="0062324B" w:rsidRPr="002C0951" w:rsidRDefault="0062324B" w:rsidP="00D55C3E">
                  <w:pPr>
                    <w:rPr>
                      <w:rFonts w:ascii="Calibri" w:hAnsi="Calibri"/>
                      <w:i/>
                      <w:sz w:val="8"/>
                      <w:szCs w:val="16"/>
                      <w:lang w:eastAsia="en-US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</w:tcBorders>
                </w:tcPr>
                <w:p w:rsidR="0062324B" w:rsidRPr="002C0951" w:rsidRDefault="0062324B" w:rsidP="00D55C3E">
                  <w:pPr>
                    <w:rPr>
                      <w:rFonts w:ascii="Calibri" w:hAnsi="Calibri"/>
                      <w:i/>
                      <w:sz w:val="8"/>
                      <w:szCs w:val="16"/>
                      <w:lang w:eastAsia="en-US"/>
                    </w:rPr>
                  </w:pPr>
                </w:p>
              </w:tc>
              <w:tc>
                <w:tcPr>
                  <w:tcW w:w="2905" w:type="dxa"/>
                  <w:vMerge/>
                </w:tcPr>
                <w:p w:rsidR="0062324B" w:rsidRPr="002C0951" w:rsidRDefault="0062324B" w:rsidP="00D55C3E">
                  <w:pPr>
                    <w:rPr>
                      <w:rFonts w:ascii="Calibri" w:hAnsi="Calibri"/>
                      <w:i/>
                      <w:sz w:val="8"/>
                      <w:szCs w:val="16"/>
                      <w:lang w:eastAsia="en-US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</w:tcBorders>
                </w:tcPr>
                <w:p w:rsidR="0062324B" w:rsidRPr="002C0951" w:rsidRDefault="0062324B" w:rsidP="00D55C3E">
                  <w:pPr>
                    <w:rPr>
                      <w:rFonts w:ascii="Calibri" w:hAnsi="Calibri"/>
                      <w:i/>
                      <w:sz w:val="8"/>
                      <w:szCs w:val="16"/>
                      <w:lang w:eastAsia="en-US"/>
                    </w:rPr>
                  </w:pPr>
                </w:p>
              </w:tc>
              <w:tc>
                <w:tcPr>
                  <w:tcW w:w="2309" w:type="dxa"/>
                  <w:vMerge/>
                </w:tcPr>
                <w:p w:rsidR="0062324B" w:rsidRPr="002C0951" w:rsidRDefault="0062324B" w:rsidP="00D55C3E">
                  <w:pPr>
                    <w:rPr>
                      <w:rFonts w:ascii="Calibri" w:hAnsi="Calibri"/>
                      <w:i/>
                      <w:sz w:val="8"/>
                      <w:szCs w:val="16"/>
                      <w:lang w:eastAsia="en-US"/>
                    </w:rPr>
                  </w:pPr>
                </w:p>
              </w:tc>
            </w:tr>
            <w:tr w:rsidR="0062324B" w:rsidTr="002C0951">
              <w:trPr>
                <w:trHeight w:val="287"/>
              </w:trPr>
              <w:tc>
                <w:tcPr>
                  <w:tcW w:w="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D55C3E">
                  <w:pPr>
                    <w:rPr>
                      <w:rFonts w:ascii="Calibri" w:hAnsi="Calibri"/>
                      <w:i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60" w:type="dxa"/>
                  <w:gridSpan w:val="9"/>
                  <w:tcBorders>
                    <w:left w:val="single" w:sz="4" w:space="0" w:color="auto"/>
                  </w:tcBorders>
                  <w:vAlign w:val="center"/>
                </w:tcPr>
                <w:p w:rsidR="0062324B" w:rsidRPr="002C0951" w:rsidRDefault="0062324B" w:rsidP="00317519">
                  <w:pPr>
                    <w:rPr>
                      <w:rFonts w:ascii="Calibri" w:hAnsi="Calibri"/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Обучающийся, не прошедший ГИА по обязательным учебным предметам и восстановленный в ОО</w:t>
                  </w:r>
                </w:p>
              </w:tc>
            </w:tr>
          </w:tbl>
          <w:p w:rsidR="0062324B" w:rsidRPr="002C0951" w:rsidRDefault="0062324B" w:rsidP="00F04BD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62324B" w:rsidRPr="00F51387" w:rsidTr="002C0951">
        <w:trPr>
          <w:gridAfter w:val="2"/>
          <w:wAfter w:w="389" w:type="dxa"/>
          <w:trHeight w:val="289"/>
          <w:jc w:val="center"/>
        </w:trPr>
        <w:tc>
          <w:tcPr>
            <w:tcW w:w="10477" w:type="dxa"/>
            <w:gridSpan w:val="36"/>
            <w:vAlign w:val="center"/>
          </w:tcPr>
          <w:p w:rsidR="0062324B" w:rsidRPr="002C0951" w:rsidRDefault="0062324B" w:rsidP="002C0951">
            <w:pPr>
              <w:jc w:val="center"/>
              <w:rPr>
                <w:b/>
                <w:sz w:val="4"/>
                <w:szCs w:val="28"/>
                <w:lang w:eastAsia="en-US"/>
              </w:rPr>
            </w:pPr>
          </w:p>
          <w:p w:rsidR="0062324B" w:rsidRPr="002C0951" w:rsidRDefault="0062324B" w:rsidP="002C095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C0951">
              <w:rPr>
                <w:b/>
                <w:sz w:val="28"/>
                <w:szCs w:val="28"/>
                <w:lang w:eastAsia="en-US"/>
              </w:rPr>
              <w:t>ЗАЯВЛЕНИЕ</w:t>
            </w:r>
          </w:p>
        </w:tc>
      </w:tr>
      <w:tr w:rsidR="0062324B" w:rsidRPr="00F51387" w:rsidTr="002C0951">
        <w:trPr>
          <w:gridAfter w:val="2"/>
          <w:wAfter w:w="389" w:type="dxa"/>
          <w:trHeight w:val="754"/>
          <w:jc w:val="center"/>
        </w:trPr>
        <w:tc>
          <w:tcPr>
            <w:tcW w:w="774" w:type="dxa"/>
            <w:vAlign w:val="center"/>
          </w:tcPr>
          <w:p w:rsidR="0062324B" w:rsidRPr="002C0951" w:rsidRDefault="0062324B" w:rsidP="002C095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C0951">
              <w:rPr>
                <w:b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9703" w:type="dxa"/>
            <w:gridSpan w:val="35"/>
          </w:tcPr>
          <w:p w:rsidR="0062324B" w:rsidRPr="002C0951" w:rsidRDefault="0062324B" w:rsidP="00F04BDF">
            <w:pPr>
              <w:rPr>
                <w:sz w:val="12"/>
                <w:szCs w:val="16"/>
                <w:lang w:eastAsia="en-US"/>
              </w:rPr>
            </w:pPr>
          </w:p>
          <w:tbl>
            <w:tblPr>
              <w:tblW w:w="9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62324B" w:rsidRPr="00F51387" w:rsidTr="002C095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2324B" w:rsidRPr="00F51387" w:rsidTr="002C095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2C0951">
                  <w:pPr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фамилия</w:t>
                  </w:r>
                </w:p>
              </w:tc>
            </w:tr>
          </w:tbl>
          <w:p w:rsidR="0062324B" w:rsidRPr="002C0951" w:rsidRDefault="0062324B" w:rsidP="00F04BDF">
            <w:pPr>
              <w:rPr>
                <w:sz w:val="22"/>
                <w:szCs w:val="22"/>
                <w:lang w:eastAsia="en-US"/>
              </w:rPr>
            </w:pPr>
          </w:p>
        </w:tc>
      </w:tr>
      <w:tr w:rsidR="0062324B" w:rsidRPr="00F51387" w:rsidTr="002C0951">
        <w:trPr>
          <w:gridAfter w:val="2"/>
          <w:wAfter w:w="389" w:type="dxa"/>
          <w:jc w:val="center"/>
        </w:trPr>
        <w:tc>
          <w:tcPr>
            <w:tcW w:w="774" w:type="dxa"/>
          </w:tcPr>
          <w:p w:rsidR="0062324B" w:rsidRPr="002C0951" w:rsidRDefault="0062324B" w:rsidP="00F04BD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03" w:type="dxa"/>
            <w:gridSpan w:val="35"/>
          </w:tcPr>
          <w:p w:rsidR="0062324B" w:rsidRPr="002C0951" w:rsidRDefault="0062324B" w:rsidP="00F04BDF">
            <w:pPr>
              <w:rPr>
                <w:sz w:val="12"/>
                <w:szCs w:val="16"/>
                <w:lang w:eastAsia="en-US"/>
              </w:rPr>
            </w:pPr>
          </w:p>
          <w:tbl>
            <w:tblPr>
              <w:tblW w:w="9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62324B" w:rsidRPr="00F51387" w:rsidTr="002C095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2324B" w:rsidRPr="00F51387" w:rsidTr="002C095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2C0951">
                  <w:pPr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имя</w:t>
                  </w:r>
                </w:p>
              </w:tc>
            </w:tr>
          </w:tbl>
          <w:p w:rsidR="0062324B" w:rsidRPr="002C0951" w:rsidRDefault="0062324B" w:rsidP="00F04BDF">
            <w:pPr>
              <w:rPr>
                <w:sz w:val="22"/>
                <w:szCs w:val="22"/>
                <w:lang w:eastAsia="en-US"/>
              </w:rPr>
            </w:pPr>
          </w:p>
        </w:tc>
      </w:tr>
      <w:tr w:rsidR="0062324B" w:rsidRPr="00F51387" w:rsidTr="002C0951">
        <w:trPr>
          <w:gridAfter w:val="2"/>
          <w:wAfter w:w="389" w:type="dxa"/>
          <w:trHeight w:val="640"/>
          <w:jc w:val="center"/>
        </w:trPr>
        <w:tc>
          <w:tcPr>
            <w:tcW w:w="774" w:type="dxa"/>
          </w:tcPr>
          <w:p w:rsidR="0062324B" w:rsidRPr="002C0951" w:rsidRDefault="0062324B" w:rsidP="00F04BD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03" w:type="dxa"/>
            <w:gridSpan w:val="35"/>
          </w:tcPr>
          <w:p w:rsidR="0062324B" w:rsidRPr="002C0951" w:rsidRDefault="0062324B" w:rsidP="00F04BDF">
            <w:pPr>
              <w:rPr>
                <w:sz w:val="12"/>
                <w:szCs w:val="16"/>
                <w:lang w:eastAsia="en-US"/>
              </w:rPr>
            </w:pPr>
          </w:p>
          <w:tbl>
            <w:tblPr>
              <w:tblW w:w="95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62324B" w:rsidRPr="00F51387" w:rsidTr="002C0951">
              <w:trPr>
                <w:trHeight w:val="382"/>
              </w:trPr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F04BDF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2324B" w:rsidRPr="00F51387" w:rsidTr="002C095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2C0951">
                  <w:pPr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отчество</w:t>
                  </w:r>
                </w:p>
              </w:tc>
            </w:tr>
          </w:tbl>
          <w:p w:rsidR="0062324B" w:rsidRPr="002C0951" w:rsidRDefault="0062324B" w:rsidP="00F04BDF">
            <w:pPr>
              <w:rPr>
                <w:sz w:val="22"/>
                <w:szCs w:val="22"/>
                <w:lang w:eastAsia="en-US"/>
              </w:rPr>
            </w:pPr>
          </w:p>
        </w:tc>
      </w:tr>
      <w:tr w:rsidR="0062324B" w:rsidRPr="00F51387" w:rsidTr="002C0951">
        <w:trPr>
          <w:gridAfter w:val="11"/>
          <w:wAfter w:w="4670" w:type="dxa"/>
          <w:trHeight w:val="288"/>
          <w:jc w:val="center"/>
        </w:trPr>
        <w:tc>
          <w:tcPr>
            <w:tcW w:w="2218" w:type="dxa"/>
            <w:gridSpan w:val="7"/>
            <w:tcBorders>
              <w:right w:val="single" w:sz="4" w:space="0" w:color="auto"/>
            </w:tcBorders>
            <w:vAlign w:val="center"/>
          </w:tcPr>
          <w:p w:rsidR="0062324B" w:rsidRPr="002C0951" w:rsidRDefault="0062324B" w:rsidP="00107860">
            <w:pPr>
              <w:rPr>
                <w:lang w:eastAsia="en-US"/>
              </w:rPr>
            </w:pPr>
            <w:r w:rsidRPr="002C0951">
              <w:rPr>
                <w:b/>
                <w:sz w:val="22"/>
                <w:szCs w:val="22"/>
                <w:lang w:eastAsia="en-US"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lang w:eastAsia="en-US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lang w:eastAsia="en-US"/>
              </w:rPr>
            </w:pPr>
            <w:r w:rsidRPr="002C0951">
              <w:rPr>
                <w:lang w:eastAsia="en-US"/>
              </w:rPr>
              <w:t>.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lang w:eastAsia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lang w:eastAsia="en-US"/>
              </w:rPr>
            </w:pPr>
            <w:r w:rsidRPr="002C0951">
              <w:rPr>
                <w:lang w:eastAsia="en-US"/>
              </w:rPr>
              <w:t>.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lang w:eastAsia="en-US"/>
              </w:rPr>
            </w:pPr>
          </w:p>
        </w:tc>
      </w:tr>
      <w:tr w:rsidR="0062324B" w:rsidRPr="00144914" w:rsidTr="002C0951">
        <w:trPr>
          <w:gridAfter w:val="11"/>
          <w:wAfter w:w="4670" w:type="dxa"/>
          <w:trHeight w:val="70"/>
          <w:jc w:val="center"/>
        </w:trPr>
        <w:tc>
          <w:tcPr>
            <w:tcW w:w="2218" w:type="dxa"/>
            <w:gridSpan w:val="7"/>
            <w:vAlign w:val="center"/>
          </w:tcPr>
          <w:p w:rsidR="0062324B" w:rsidRPr="002C0951" w:rsidRDefault="0062324B" w:rsidP="00107860">
            <w:pPr>
              <w:rPr>
                <w:rFonts w:ascii="Calibri" w:hAnsi="Calibri"/>
                <w:b/>
                <w:sz w:val="4"/>
                <w:szCs w:val="22"/>
                <w:lang w:eastAsia="en-US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4"/>
                <w:szCs w:val="22"/>
                <w:lang w:eastAsia="en-US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4"/>
                <w:szCs w:val="22"/>
                <w:lang w:eastAsia="en-US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4"/>
                <w:szCs w:val="22"/>
                <w:lang w:eastAsia="en-US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4"/>
                <w:szCs w:val="22"/>
                <w:lang w:eastAsia="en-US"/>
              </w:rPr>
            </w:pPr>
          </w:p>
        </w:tc>
        <w:tc>
          <w:tcPr>
            <w:tcW w:w="348" w:type="dxa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4"/>
                <w:szCs w:val="22"/>
                <w:lang w:eastAsia="en-US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4"/>
                <w:szCs w:val="22"/>
                <w:lang w:eastAsia="en-US"/>
              </w:rPr>
            </w:pPr>
          </w:p>
        </w:tc>
        <w:tc>
          <w:tcPr>
            <w:tcW w:w="365" w:type="dxa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4"/>
                <w:szCs w:val="22"/>
                <w:lang w:eastAsia="en-US"/>
              </w:rPr>
            </w:pPr>
          </w:p>
        </w:tc>
        <w:tc>
          <w:tcPr>
            <w:tcW w:w="365" w:type="dxa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4"/>
                <w:szCs w:val="22"/>
                <w:lang w:eastAsia="en-US"/>
              </w:rPr>
            </w:pPr>
          </w:p>
        </w:tc>
        <w:tc>
          <w:tcPr>
            <w:tcW w:w="404" w:type="dxa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4"/>
                <w:szCs w:val="22"/>
                <w:lang w:eastAsia="en-US"/>
              </w:rPr>
            </w:pPr>
          </w:p>
        </w:tc>
        <w:tc>
          <w:tcPr>
            <w:tcW w:w="335" w:type="dxa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4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4"/>
                <w:szCs w:val="22"/>
                <w:lang w:eastAsia="en-US"/>
              </w:rPr>
            </w:pPr>
          </w:p>
        </w:tc>
      </w:tr>
      <w:tr w:rsidR="0062324B" w:rsidRPr="00F51387" w:rsidTr="002C0951">
        <w:trPr>
          <w:gridAfter w:val="1"/>
          <w:wAfter w:w="238" w:type="dxa"/>
          <w:trHeight w:val="167"/>
          <w:jc w:val="center"/>
        </w:trPr>
        <w:tc>
          <w:tcPr>
            <w:tcW w:w="794" w:type="dxa"/>
            <w:gridSpan w:val="2"/>
            <w:tcBorders>
              <w:right w:val="single" w:sz="4" w:space="0" w:color="auto"/>
            </w:tcBorders>
            <w:vAlign w:val="center"/>
          </w:tcPr>
          <w:p w:rsidR="0062324B" w:rsidRPr="002C0951" w:rsidRDefault="0062324B" w:rsidP="00D9498A">
            <w:pPr>
              <w:rPr>
                <w:b/>
                <w:sz w:val="22"/>
                <w:szCs w:val="22"/>
                <w:lang w:eastAsia="en-US"/>
              </w:rPr>
            </w:pPr>
            <w:r w:rsidRPr="002C0951">
              <w:rPr>
                <w:b/>
                <w:sz w:val="22"/>
                <w:szCs w:val="22"/>
                <w:lang w:eastAsia="en-US"/>
              </w:rPr>
              <w:t>Пол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4B" w:rsidRPr="002C0951" w:rsidRDefault="0062324B" w:rsidP="00D94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62324B" w:rsidRPr="002C0951" w:rsidRDefault="0062324B" w:rsidP="00D9498A">
            <w:pPr>
              <w:rPr>
                <w:sz w:val="22"/>
                <w:szCs w:val="22"/>
                <w:lang w:eastAsia="en-US"/>
              </w:rPr>
            </w:pPr>
            <w:r w:rsidRPr="002C0951">
              <w:rPr>
                <w:sz w:val="22"/>
                <w:szCs w:val="22"/>
                <w:lang w:eastAsia="en-US"/>
              </w:rPr>
              <w:t>мужской</w:t>
            </w:r>
          </w:p>
        </w:tc>
        <w:tc>
          <w:tcPr>
            <w:tcW w:w="325" w:type="dxa"/>
          </w:tcPr>
          <w:p w:rsidR="0062324B" w:rsidRPr="002C0951" w:rsidRDefault="0062324B" w:rsidP="00D949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62324B" w:rsidRPr="002C0951" w:rsidRDefault="0062324B" w:rsidP="00D9498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4B" w:rsidRPr="002C0951" w:rsidRDefault="0062324B" w:rsidP="00D9498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73" w:type="dxa"/>
            <w:gridSpan w:val="18"/>
            <w:tcBorders>
              <w:left w:val="single" w:sz="4" w:space="0" w:color="auto"/>
            </w:tcBorders>
            <w:vAlign w:val="center"/>
          </w:tcPr>
          <w:p w:rsidR="0062324B" w:rsidRPr="002C0951" w:rsidRDefault="0062324B" w:rsidP="00D9498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C0951">
              <w:rPr>
                <w:sz w:val="22"/>
                <w:szCs w:val="22"/>
                <w:lang w:eastAsia="en-US"/>
              </w:rPr>
              <w:t>женский</w:t>
            </w:r>
          </w:p>
        </w:tc>
        <w:tc>
          <w:tcPr>
            <w:tcW w:w="3946" w:type="dxa"/>
            <w:gridSpan w:val="6"/>
            <w:vAlign w:val="center"/>
          </w:tcPr>
          <w:p w:rsidR="0062324B" w:rsidRPr="002C0951" w:rsidRDefault="0062324B" w:rsidP="00D9498A">
            <w:pPr>
              <w:rPr>
                <w:sz w:val="22"/>
                <w:szCs w:val="22"/>
                <w:lang w:eastAsia="en-US"/>
              </w:rPr>
            </w:pPr>
          </w:p>
        </w:tc>
      </w:tr>
      <w:tr w:rsidR="0062324B" w:rsidRPr="00F51387" w:rsidTr="002C0951">
        <w:trPr>
          <w:gridAfter w:val="2"/>
          <w:wAfter w:w="389" w:type="dxa"/>
          <w:trHeight w:val="20"/>
          <w:jc w:val="center"/>
        </w:trPr>
        <w:tc>
          <w:tcPr>
            <w:tcW w:w="10477" w:type="dxa"/>
            <w:gridSpan w:val="36"/>
            <w:vAlign w:val="center"/>
          </w:tcPr>
          <w:p w:rsidR="0062324B" w:rsidRPr="002C0951" w:rsidRDefault="0062324B" w:rsidP="00F04BDF">
            <w:pPr>
              <w:rPr>
                <w:b/>
                <w:sz w:val="10"/>
                <w:szCs w:val="22"/>
                <w:lang w:eastAsia="en-US"/>
              </w:rPr>
            </w:pPr>
          </w:p>
          <w:p w:rsidR="0062324B" w:rsidRPr="002C0951" w:rsidRDefault="0062324B" w:rsidP="002C095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2C0951">
              <w:rPr>
                <w:b/>
                <w:sz w:val="22"/>
                <w:szCs w:val="22"/>
                <w:lang w:eastAsia="en-US"/>
              </w:rPr>
              <w:t>Наименование документа, удостоверяющего личность: __________________________________________</w:t>
            </w:r>
          </w:p>
        </w:tc>
      </w:tr>
      <w:tr w:rsidR="0062324B" w:rsidRPr="00D02E39" w:rsidTr="002C0951">
        <w:trPr>
          <w:gridAfter w:val="2"/>
          <w:wAfter w:w="389" w:type="dxa"/>
          <w:trHeight w:val="20"/>
          <w:jc w:val="center"/>
        </w:trPr>
        <w:tc>
          <w:tcPr>
            <w:tcW w:w="1123" w:type="dxa"/>
            <w:gridSpan w:val="3"/>
            <w:vAlign w:val="center"/>
          </w:tcPr>
          <w:p w:rsidR="0062324B" w:rsidRPr="002C0951" w:rsidRDefault="0062324B" w:rsidP="00F04BDF">
            <w:pPr>
              <w:rPr>
                <w:rFonts w:ascii="Calibri" w:hAnsi="Calibri"/>
                <w:b/>
                <w:sz w:val="8"/>
                <w:szCs w:val="22"/>
                <w:lang w:eastAsia="en-US"/>
              </w:rPr>
            </w:pPr>
          </w:p>
        </w:tc>
        <w:tc>
          <w:tcPr>
            <w:tcW w:w="365" w:type="dxa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8"/>
                <w:szCs w:val="22"/>
                <w:lang w:eastAsia="en-US"/>
              </w:rPr>
            </w:pPr>
          </w:p>
        </w:tc>
        <w:tc>
          <w:tcPr>
            <w:tcW w:w="236" w:type="dxa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8"/>
                <w:szCs w:val="22"/>
                <w:lang w:eastAsia="en-US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8"/>
                <w:szCs w:val="22"/>
                <w:lang w:eastAsia="en-US"/>
              </w:rPr>
            </w:pPr>
          </w:p>
        </w:tc>
        <w:tc>
          <w:tcPr>
            <w:tcW w:w="325" w:type="dxa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8"/>
                <w:szCs w:val="22"/>
                <w:lang w:eastAsia="en-US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8"/>
                <w:szCs w:val="22"/>
                <w:lang w:eastAsia="en-US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b/>
                <w:sz w:val="8"/>
                <w:szCs w:val="22"/>
                <w:lang w:eastAsia="en-US"/>
              </w:rPr>
            </w:pPr>
          </w:p>
        </w:tc>
        <w:tc>
          <w:tcPr>
            <w:tcW w:w="6058" w:type="dxa"/>
            <w:gridSpan w:val="17"/>
            <w:vAlign w:val="center"/>
          </w:tcPr>
          <w:p w:rsidR="0062324B" w:rsidRPr="002C0951" w:rsidRDefault="0062324B" w:rsidP="00F04BDF">
            <w:pPr>
              <w:rPr>
                <w:rFonts w:ascii="Calibri" w:hAnsi="Calibri"/>
                <w:sz w:val="8"/>
                <w:szCs w:val="22"/>
                <w:lang w:eastAsia="en-US"/>
              </w:rPr>
            </w:pPr>
          </w:p>
        </w:tc>
      </w:tr>
      <w:tr w:rsidR="0062324B" w:rsidRPr="00F51387" w:rsidTr="002C0951">
        <w:trPr>
          <w:gridAfter w:val="3"/>
          <w:wAfter w:w="544" w:type="dxa"/>
          <w:trHeight w:val="20"/>
          <w:jc w:val="center"/>
        </w:trPr>
        <w:tc>
          <w:tcPr>
            <w:tcW w:w="1123" w:type="dxa"/>
            <w:gridSpan w:val="3"/>
            <w:tcBorders>
              <w:right w:val="single" w:sz="4" w:space="0" w:color="auto"/>
            </w:tcBorders>
            <w:vAlign w:val="center"/>
          </w:tcPr>
          <w:p w:rsidR="0062324B" w:rsidRPr="002C0951" w:rsidRDefault="0062324B" w:rsidP="00F04BDF">
            <w:pPr>
              <w:rPr>
                <w:b/>
                <w:sz w:val="22"/>
                <w:szCs w:val="22"/>
                <w:lang w:eastAsia="en-US"/>
              </w:rPr>
            </w:pPr>
            <w:r w:rsidRPr="002C0951">
              <w:rPr>
                <w:b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" w:type="dxa"/>
            <w:gridSpan w:val="3"/>
            <w:tcBorders>
              <w:lef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7" w:type="dxa"/>
            <w:gridSpan w:val="6"/>
            <w:tcBorders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C0951">
              <w:rPr>
                <w:b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70" w:type="dxa"/>
            <w:tcBorders>
              <w:lef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2324B" w:rsidRPr="00D02E39" w:rsidTr="002C0951">
        <w:trPr>
          <w:gridAfter w:val="2"/>
          <w:wAfter w:w="389" w:type="dxa"/>
          <w:trHeight w:val="20"/>
          <w:jc w:val="center"/>
        </w:trPr>
        <w:tc>
          <w:tcPr>
            <w:tcW w:w="1123" w:type="dxa"/>
            <w:gridSpan w:val="3"/>
            <w:vAlign w:val="center"/>
          </w:tcPr>
          <w:p w:rsidR="0062324B" w:rsidRPr="002C0951" w:rsidRDefault="0062324B" w:rsidP="00F04BDF">
            <w:pPr>
              <w:rPr>
                <w:rFonts w:ascii="Calibri" w:hAnsi="Calibri"/>
                <w:b/>
                <w:sz w:val="8"/>
                <w:szCs w:val="22"/>
                <w:lang w:eastAsia="en-US"/>
              </w:rPr>
            </w:pPr>
          </w:p>
        </w:tc>
        <w:tc>
          <w:tcPr>
            <w:tcW w:w="365" w:type="dxa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8"/>
                <w:szCs w:val="22"/>
                <w:lang w:eastAsia="en-US"/>
              </w:rPr>
            </w:pPr>
          </w:p>
        </w:tc>
        <w:tc>
          <w:tcPr>
            <w:tcW w:w="236" w:type="dxa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8"/>
                <w:szCs w:val="22"/>
                <w:lang w:eastAsia="en-US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8"/>
                <w:szCs w:val="22"/>
                <w:lang w:eastAsia="en-US"/>
              </w:rPr>
            </w:pPr>
          </w:p>
        </w:tc>
        <w:tc>
          <w:tcPr>
            <w:tcW w:w="325" w:type="dxa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8"/>
                <w:szCs w:val="22"/>
                <w:lang w:eastAsia="en-US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8"/>
                <w:szCs w:val="22"/>
                <w:lang w:eastAsia="en-US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b/>
                <w:sz w:val="8"/>
                <w:szCs w:val="22"/>
                <w:lang w:eastAsia="en-US"/>
              </w:rPr>
            </w:pPr>
          </w:p>
        </w:tc>
        <w:tc>
          <w:tcPr>
            <w:tcW w:w="6058" w:type="dxa"/>
            <w:gridSpan w:val="17"/>
            <w:vAlign w:val="center"/>
          </w:tcPr>
          <w:p w:rsidR="0062324B" w:rsidRPr="002C0951" w:rsidRDefault="0062324B" w:rsidP="00F04BDF">
            <w:pPr>
              <w:rPr>
                <w:rFonts w:ascii="Calibri" w:hAnsi="Calibri"/>
                <w:sz w:val="8"/>
                <w:szCs w:val="22"/>
                <w:lang w:eastAsia="en-US"/>
              </w:rPr>
            </w:pPr>
          </w:p>
        </w:tc>
      </w:tr>
      <w:tr w:rsidR="0062324B" w:rsidRPr="00F51387" w:rsidTr="002C0951">
        <w:trPr>
          <w:gridAfter w:val="3"/>
          <w:wAfter w:w="544" w:type="dxa"/>
          <w:trHeight w:val="20"/>
          <w:jc w:val="center"/>
        </w:trPr>
        <w:tc>
          <w:tcPr>
            <w:tcW w:w="1123" w:type="dxa"/>
            <w:gridSpan w:val="3"/>
            <w:tcBorders>
              <w:right w:val="single" w:sz="4" w:space="0" w:color="auto"/>
            </w:tcBorders>
            <w:vAlign w:val="center"/>
          </w:tcPr>
          <w:p w:rsidR="0062324B" w:rsidRPr="002C0951" w:rsidRDefault="0062324B" w:rsidP="00D9498A">
            <w:pPr>
              <w:rPr>
                <w:b/>
                <w:sz w:val="21"/>
                <w:szCs w:val="21"/>
                <w:lang w:eastAsia="en-US"/>
              </w:rPr>
            </w:pPr>
            <w:r w:rsidRPr="002C0951">
              <w:rPr>
                <w:b/>
                <w:sz w:val="21"/>
                <w:szCs w:val="21"/>
                <w:lang w:eastAsia="en-US"/>
              </w:rPr>
              <w:t>СНИЛС*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4" w:type="dxa"/>
            <w:tcBorders>
              <w:left w:val="single" w:sz="4" w:space="0" w:color="auto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" w:type="dxa"/>
            <w:gridSpan w:val="3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7" w:type="dxa"/>
            <w:vAlign w:val="center"/>
          </w:tcPr>
          <w:p w:rsidR="0062324B" w:rsidRPr="002C0951" w:rsidRDefault="0062324B" w:rsidP="002C0951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70" w:type="dxa"/>
            <w:tcBorders>
              <w:left w:val="nil"/>
            </w:tcBorders>
            <w:vAlign w:val="center"/>
          </w:tcPr>
          <w:p w:rsidR="0062324B" w:rsidRPr="002C0951" w:rsidRDefault="0062324B" w:rsidP="002C095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2324B" w:rsidRPr="001C04D5" w:rsidTr="002C0951">
        <w:trPr>
          <w:trHeight w:val="20"/>
          <w:jc w:val="center"/>
        </w:trPr>
        <w:tc>
          <w:tcPr>
            <w:tcW w:w="3431" w:type="dxa"/>
            <w:gridSpan w:val="15"/>
            <w:vAlign w:val="center"/>
          </w:tcPr>
          <w:p w:rsidR="0062324B" w:rsidRPr="002C0951" w:rsidRDefault="0062324B" w:rsidP="00F04BDF">
            <w:pPr>
              <w:rPr>
                <w:rFonts w:ascii="Calibri" w:hAnsi="Calibri"/>
                <w:b/>
                <w:sz w:val="8"/>
                <w:szCs w:val="22"/>
                <w:lang w:eastAsia="en-US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vAlign w:val="center"/>
          </w:tcPr>
          <w:p w:rsidR="0062324B" w:rsidRPr="002C0951" w:rsidRDefault="0062324B" w:rsidP="001C04D5">
            <w:pPr>
              <w:rPr>
                <w:rFonts w:ascii="Calibri" w:hAnsi="Calibri"/>
                <w:b/>
                <w:sz w:val="8"/>
                <w:szCs w:val="22"/>
                <w:lang w:eastAsia="en-US"/>
              </w:rPr>
            </w:pPr>
          </w:p>
        </w:tc>
        <w:tc>
          <w:tcPr>
            <w:tcW w:w="1078" w:type="dxa"/>
            <w:gridSpan w:val="4"/>
            <w:vAlign w:val="center"/>
          </w:tcPr>
          <w:p w:rsidR="0062324B" w:rsidRPr="002C0951" w:rsidRDefault="0062324B" w:rsidP="001C04D5">
            <w:pPr>
              <w:rPr>
                <w:rFonts w:ascii="Calibri" w:hAnsi="Calibri"/>
                <w:b/>
                <w:sz w:val="8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62324B" w:rsidRPr="002C0951" w:rsidRDefault="0062324B" w:rsidP="001C04D5">
            <w:pPr>
              <w:rPr>
                <w:rFonts w:ascii="Calibri" w:hAnsi="Calibri"/>
                <w:b/>
                <w:sz w:val="8"/>
                <w:szCs w:val="22"/>
                <w:lang w:eastAsia="en-US"/>
              </w:rPr>
            </w:pPr>
          </w:p>
        </w:tc>
        <w:tc>
          <w:tcPr>
            <w:tcW w:w="881" w:type="dxa"/>
            <w:gridSpan w:val="4"/>
            <w:vAlign w:val="center"/>
          </w:tcPr>
          <w:p w:rsidR="0062324B" w:rsidRPr="002C0951" w:rsidRDefault="0062324B" w:rsidP="001C04D5">
            <w:pPr>
              <w:rPr>
                <w:rFonts w:ascii="Calibri" w:hAnsi="Calibri"/>
                <w:b/>
                <w:sz w:val="8"/>
                <w:szCs w:val="22"/>
                <w:lang w:eastAsia="en-US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62324B" w:rsidRPr="002C0951" w:rsidRDefault="0062324B" w:rsidP="001C04D5">
            <w:pPr>
              <w:rPr>
                <w:rFonts w:ascii="Calibri" w:hAnsi="Calibri"/>
                <w:b/>
                <w:sz w:val="8"/>
                <w:szCs w:val="22"/>
                <w:lang w:eastAsia="en-US"/>
              </w:rPr>
            </w:pPr>
          </w:p>
        </w:tc>
        <w:tc>
          <w:tcPr>
            <w:tcW w:w="4485" w:type="dxa"/>
            <w:gridSpan w:val="9"/>
            <w:vAlign w:val="center"/>
          </w:tcPr>
          <w:p w:rsidR="0062324B" w:rsidRPr="002C0951" w:rsidRDefault="0062324B" w:rsidP="001C04D5">
            <w:pPr>
              <w:rPr>
                <w:rFonts w:ascii="Calibri" w:hAnsi="Calibri"/>
                <w:b/>
                <w:sz w:val="8"/>
                <w:szCs w:val="22"/>
                <w:lang w:eastAsia="en-US"/>
              </w:rPr>
            </w:pPr>
          </w:p>
        </w:tc>
      </w:tr>
      <w:tr w:rsidR="0062324B" w:rsidRPr="00F51387" w:rsidTr="002C0951">
        <w:trPr>
          <w:trHeight w:val="199"/>
          <w:jc w:val="center"/>
        </w:trPr>
        <w:tc>
          <w:tcPr>
            <w:tcW w:w="3431" w:type="dxa"/>
            <w:gridSpan w:val="15"/>
            <w:tcBorders>
              <w:right w:val="single" w:sz="4" w:space="0" w:color="auto"/>
            </w:tcBorders>
            <w:vAlign w:val="center"/>
          </w:tcPr>
          <w:p w:rsidR="0062324B" w:rsidRPr="002C0951" w:rsidRDefault="0062324B" w:rsidP="00F04BDF">
            <w:pPr>
              <w:rPr>
                <w:b/>
                <w:sz w:val="22"/>
                <w:szCs w:val="22"/>
                <w:lang w:eastAsia="en-US"/>
              </w:rPr>
            </w:pPr>
            <w:r w:rsidRPr="002C0951">
              <w:rPr>
                <w:b/>
                <w:sz w:val="22"/>
                <w:szCs w:val="22"/>
                <w:lang w:eastAsia="en-US"/>
              </w:rPr>
              <w:t>Форма прохождения ГИА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1C04D5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1C04D5">
            <w:pPr>
              <w:rPr>
                <w:b/>
                <w:sz w:val="22"/>
                <w:szCs w:val="22"/>
                <w:lang w:eastAsia="en-US"/>
              </w:rPr>
            </w:pPr>
            <w:r w:rsidRPr="002C0951">
              <w:rPr>
                <w:b/>
                <w:sz w:val="22"/>
                <w:szCs w:val="22"/>
                <w:lang w:eastAsia="en-US"/>
              </w:rPr>
              <w:t>ЕГЭ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1C04D5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1C04D5">
            <w:pPr>
              <w:rPr>
                <w:b/>
                <w:sz w:val="22"/>
                <w:szCs w:val="22"/>
                <w:lang w:eastAsia="en-US"/>
              </w:rPr>
            </w:pPr>
            <w:r w:rsidRPr="002C0951">
              <w:rPr>
                <w:b/>
                <w:sz w:val="22"/>
                <w:szCs w:val="22"/>
                <w:lang w:eastAsia="en-US"/>
              </w:rPr>
              <w:t>ГВЭ**</w:t>
            </w: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4B" w:rsidRPr="002C0951" w:rsidRDefault="0062324B" w:rsidP="001C04D5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485" w:type="dxa"/>
            <w:gridSpan w:val="9"/>
            <w:tcBorders>
              <w:left w:val="single" w:sz="4" w:space="0" w:color="auto"/>
            </w:tcBorders>
            <w:vAlign w:val="center"/>
          </w:tcPr>
          <w:p w:rsidR="0062324B" w:rsidRPr="002C0951" w:rsidRDefault="0062324B" w:rsidP="001C04D5">
            <w:pPr>
              <w:rPr>
                <w:b/>
                <w:sz w:val="22"/>
                <w:szCs w:val="22"/>
                <w:lang w:eastAsia="en-US"/>
              </w:rPr>
            </w:pPr>
            <w:r w:rsidRPr="002C0951">
              <w:rPr>
                <w:b/>
                <w:sz w:val="22"/>
                <w:szCs w:val="22"/>
                <w:lang w:eastAsia="en-US"/>
              </w:rPr>
              <w:t>ЕГЭ и ГВЭ**</w:t>
            </w:r>
          </w:p>
        </w:tc>
      </w:tr>
      <w:tr w:rsidR="0062324B" w:rsidRPr="00AC3DCC" w:rsidTr="002C0951">
        <w:trPr>
          <w:gridAfter w:val="2"/>
          <w:wAfter w:w="389" w:type="dxa"/>
          <w:trHeight w:val="80"/>
          <w:jc w:val="center"/>
        </w:trPr>
        <w:tc>
          <w:tcPr>
            <w:tcW w:w="10477" w:type="dxa"/>
            <w:gridSpan w:val="36"/>
            <w:vAlign w:val="center"/>
          </w:tcPr>
          <w:p w:rsidR="0062324B" w:rsidRPr="002C0951" w:rsidRDefault="0062324B" w:rsidP="002C0951">
            <w:pPr>
              <w:ind w:firstLine="601"/>
              <w:jc w:val="both"/>
              <w:rPr>
                <w:sz w:val="4"/>
                <w:szCs w:val="22"/>
                <w:lang w:eastAsia="en-US"/>
              </w:rPr>
            </w:pPr>
          </w:p>
          <w:p w:rsidR="0062324B" w:rsidRPr="002C0951" w:rsidRDefault="0062324B" w:rsidP="002C0951">
            <w:pPr>
              <w:ind w:firstLine="601"/>
              <w:jc w:val="both"/>
              <w:rPr>
                <w:sz w:val="22"/>
                <w:szCs w:val="22"/>
                <w:lang w:eastAsia="en-US"/>
              </w:rPr>
            </w:pPr>
            <w:r w:rsidRPr="002C0951">
              <w:rPr>
                <w:sz w:val="22"/>
                <w:szCs w:val="22"/>
                <w:lang w:eastAsia="en-US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62324B" w:rsidRPr="002C0951" w:rsidRDefault="0062324B" w:rsidP="002C0951">
            <w:pPr>
              <w:ind w:firstLine="601"/>
              <w:jc w:val="both"/>
              <w:rPr>
                <w:sz w:val="2"/>
                <w:szCs w:val="22"/>
                <w:lang w:eastAsia="en-US"/>
              </w:rPr>
            </w:pPr>
          </w:p>
          <w:p w:rsidR="0062324B" w:rsidRPr="002C0951" w:rsidRDefault="0062324B" w:rsidP="002C0951">
            <w:pPr>
              <w:ind w:firstLine="601"/>
              <w:jc w:val="both"/>
              <w:rPr>
                <w:sz w:val="2"/>
                <w:szCs w:val="22"/>
                <w:lang w:eastAsia="en-US"/>
              </w:rPr>
            </w:pPr>
          </w:p>
        </w:tc>
      </w:tr>
      <w:tr w:rsidR="0062324B" w:rsidRPr="00AC3DCC" w:rsidTr="002C0951">
        <w:trPr>
          <w:gridAfter w:val="2"/>
          <w:wAfter w:w="389" w:type="dxa"/>
          <w:trHeight w:val="4082"/>
          <w:jc w:val="center"/>
        </w:trPr>
        <w:tc>
          <w:tcPr>
            <w:tcW w:w="10477" w:type="dxa"/>
            <w:gridSpan w:val="36"/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106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133"/>
              <w:gridCol w:w="139"/>
              <w:gridCol w:w="147"/>
              <w:gridCol w:w="128"/>
              <w:gridCol w:w="30"/>
              <w:gridCol w:w="995"/>
              <w:gridCol w:w="99"/>
              <w:gridCol w:w="21"/>
              <w:gridCol w:w="556"/>
              <w:gridCol w:w="298"/>
              <w:gridCol w:w="106"/>
              <w:gridCol w:w="17"/>
              <w:gridCol w:w="711"/>
              <w:gridCol w:w="112"/>
              <w:gridCol w:w="861"/>
              <w:gridCol w:w="118"/>
              <w:gridCol w:w="424"/>
              <w:gridCol w:w="291"/>
              <w:gridCol w:w="124"/>
              <w:gridCol w:w="1403"/>
              <w:gridCol w:w="126"/>
              <w:gridCol w:w="14"/>
              <w:gridCol w:w="43"/>
              <w:gridCol w:w="790"/>
              <w:gridCol w:w="145"/>
              <w:gridCol w:w="835"/>
              <w:gridCol w:w="972"/>
              <w:gridCol w:w="11"/>
              <w:gridCol w:w="551"/>
              <w:gridCol w:w="288"/>
              <w:gridCol w:w="125"/>
            </w:tblGrid>
            <w:tr w:rsidR="0062324B" w:rsidRPr="00AC3DCC" w:rsidTr="002C0951">
              <w:trPr>
                <w:gridBefore w:val="1"/>
                <w:gridAfter w:val="1"/>
                <w:wAfter w:w="127" w:type="dxa"/>
                <w:trHeight w:val="20"/>
              </w:trPr>
              <w:tc>
                <w:tcPr>
                  <w:tcW w:w="1558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b/>
                      <w:sz w:val="18"/>
                      <w:szCs w:val="22"/>
                      <w:lang w:eastAsia="en-US"/>
                    </w:rPr>
                  </w:pPr>
                  <w:r w:rsidRPr="002C0951">
                    <w:rPr>
                      <w:b/>
                      <w:sz w:val="18"/>
                      <w:szCs w:val="22"/>
                      <w:lang w:eastAsia="en-US"/>
                    </w:rPr>
                    <w:t xml:space="preserve">Наименование 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b/>
                      <w:sz w:val="18"/>
                      <w:szCs w:val="22"/>
                      <w:lang w:eastAsia="en-US"/>
                    </w:rPr>
                  </w:pPr>
                  <w:r w:rsidRPr="002C0951">
                    <w:rPr>
                      <w:b/>
                      <w:sz w:val="18"/>
                      <w:szCs w:val="22"/>
                      <w:lang w:eastAsia="en-US"/>
                    </w:rPr>
                    <w:t>учебного предмета**</w:t>
                  </w:r>
                </w:p>
              </w:tc>
              <w:tc>
                <w:tcPr>
                  <w:tcW w:w="368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b/>
                      <w:sz w:val="18"/>
                      <w:szCs w:val="22"/>
                      <w:lang w:eastAsia="en-US"/>
                    </w:rPr>
                  </w:pPr>
                  <w:r w:rsidRPr="002C0951">
                    <w:rPr>
                      <w:b/>
                      <w:sz w:val="18"/>
                      <w:szCs w:val="22"/>
                      <w:lang w:eastAsia="en-US"/>
                    </w:rPr>
                    <w:t>Форма и сроки сдачи ГИА</w:t>
                  </w:r>
                </w:p>
              </w:tc>
              <w:tc>
                <w:tcPr>
                  <w:tcW w:w="156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b/>
                      <w:sz w:val="18"/>
                      <w:szCs w:val="22"/>
                      <w:lang w:eastAsia="en-US"/>
                    </w:rPr>
                  </w:pPr>
                  <w:r w:rsidRPr="002C0951">
                    <w:rPr>
                      <w:b/>
                      <w:sz w:val="18"/>
                      <w:szCs w:val="22"/>
                      <w:lang w:eastAsia="en-US"/>
                    </w:rPr>
                    <w:t xml:space="preserve">Наименование 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b/>
                      <w:sz w:val="18"/>
                      <w:szCs w:val="22"/>
                      <w:lang w:eastAsia="en-US"/>
                    </w:rPr>
                  </w:pPr>
                  <w:r w:rsidRPr="002C0951">
                    <w:rPr>
                      <w:b/>
                      <w:sz w:val="18"/>
                      <w:szCs w:val="22"/>
                      <w:lang w:eastAsia="en-US"/>
                    </w:rPr>
                    <w:t>Учебного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b/>
                      <w:sz w:val="18"/>
                      <w:szCs w:val="22"/>
                      <w:lang w:eastAsia="en-US"/>
                    </w:rPr>
                  </w:pPr>
                  <w:r w:rsidRPr="002C0951">
                    <w:rPr>
                      <w:b/>
                      <w:sz w:val="18"/>
                      <w:szCs w:val="22"/>
                      <w:lang w:eastAsia="en-US"/>
                    </w:rPr>
                    <w:t>предмета</w:t>
                  </w:r>
                </w:p>
              </w:tc>
              <w:tc>
                <w:tcPr>
                  <w:tcW w:w="354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b/>
                      <w:sz w:val="18"/>
                      <w:szCs w:val="22"/>
                      <w:lang w:eastAsia="en-US"/>
                    </w:rPr>
                  </w:pPr>
                  <w:r w:rsidRPr="002C0951">
                    <w:rPr>
                      <w:b/>
                      <w:sz w:val="18"/>
                      <w:szCs w:val="22"/>
                      <w:lang w:eastAsia="en-US"/>
                    </w:rPr>
                    <w:t>Форма и сроки сдачи ГИА</w:t>
                  </w:r>
                </w:p>
              </w:tc>
            </w:tr>
            <w:tr w:rsidR="0062324B" w:rsidRPr="00AC3DCC" w:rsidTr="002C0951">
              <w:trPr>
                <w:gridBefore w:val="1"/>
                <w:gridAfter w:val="1"/>
                <w:wAfter w:w="127" w:type="dxa"/>
                <w:trHeight w:val="20"/>
              </w:trPr>
              <w:tc>
                <w:tcPr>
                  <w:tcW w:w="1558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b/>
                      <w:sz w:val="18"/>
                      <w:szCs w:val="22"/>
                      <w:lang w:eastAsia="en-US"/>
                    </w:rPr>
                  </w:pPr>
                </w:p>
              </w:tc>
              <w:tc>
                <w:tcPr>
                  <w:tcW w:w="184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b/>
                      <w:sz w:val="18"/>
                      <w:szCs w:val="22"/>
                      <w:lang w:eastAsia="en-US"/>
                    </w:rPr>
                  </w:pPr>
                  <w:r w:rsidRPr="002C0951">
                    <w:rPr>
                      <w:b/>
                      <w:sz w:val="18"/>
                      <w:szCs w:val="22"/>
                      <w:lang w:eastAsia="en-US"/>
                    </w:rPr>
                    <w:t>ЕГЭ</w:t>
                  </w:r>
                </w:p>
              </w:tc>
              <w:tc>
                <w:tcPr>
                  <w:tcW w:w="184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b/>
                      <w:sz w:val="18"/>
                      <w:szCs w:val="22"/>
                      <w:lang w:eastAsia="en-US"/>
                    </w:rPr>
                  </w:pPr>
                  <w:r w:rsidRPr="002C0951">
                    <w:rPr>
                      <w:b/>
                      <w:sz w:val="18"/>
                      <w:szCs w:val="22"/>
                      <w:lang w:eastAsia="en-US"/>
                    </w:rPr>
                    <w:t>ГВЭ</w:t>
                  </w:r>
                </w:p>
              </w:tc>
              <w:tc>
                <w:tcPr>
                  <w:tcW w:w="156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b/>
                      <w:sz w:val="18"/>
                      <w:szCs w:val="22"/>
                      <w:lang w:eastAsia="en-US"/>
                    </w:rPr>
                  </w:pPr>
                </w:p>
              </w:tc>
              <w:tc>
                <w:tcPr>
                  <w:tcW w:w="169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b/>
                      <w:sz w:val="18"/>
                      <w:szCs w:val="22"/>
                      <w:lang w:eastAsia="en-US"/>
                    </w:rPr>
                  </w:pPr>
                  <w:r w:rsidRPr="002C0951">
                    <w:rPr>
                      <w:b/>
                      <w:sz w:val="18"/>
                      <w:szCs w:val="22"/>
                      <w:lang w:eastAsia="en-US"/>
                    </w:rPr>
                    <w:t>ЕГЭ</w:t>
                  </w:r>
                </w:p>
              </w:tc>
              <w:tc>
                <w:tcPr>
                  <w:tcW w:w="184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b/>
                      <w:sz w:val="18"/>
                      <w:szCs w:val="22"/>
                      <w:lang w:eastAsia="en-US"/>
                    </w:rPr>
                  </w:pPr>
                  <w:r w:rsidRPr="002C0951">
                    <w:rPr>
                      <w:b/>
                      <w:sz w:val="18"/>
                      <w:szCs w:val="22"/>
                      <w:lang w:eastAsia="en-US"/>
                    </w:rPr>
                    <w:t>ГВЭ</w:t>
                  </w:r>
                </w:p>
              </w:tc>
            </w:tr>
            <w:tr w:rsidR="0062324B" w:rsidRPr="00AC3DCC" w:rsidTr="002C0951">
              <w:trPr>
                <w:gridBefore w:val="1"/>
                <w:gridAfter w:val="1"/>
                <w:wAfter w:w="127" w:type="dxa"/>
                <w:trHeight w:val="20"/>
              </w:trPr>
              <w:tc>
                <w:tcPr>
                  <w:tcW w:w="1558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b/>
                      <w:sz w:val="18"/>
                      <w:szCs w:val="22"/>
                      <w:lang w:eastAsia="en-US"/>
                    </w:rPr>
                  </w:pPr>
                </w:p>
              </w:tc>
              <w:tc>
                <w:tcPr>
                  <w:tcW w:w="9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досрочный период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основной период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досрочный период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основной период</w:t>
                  </w:r>
                </w:p>
              </w:tc>
              <w:tc>
                <w:tcPr>
                  <w:tcW w:w="156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досрочный период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основной период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досрочный период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основной период</w:t>
                  </w:r>
                </w:p>
              </w:tc>
            </w:tr>
            <w:tr w:rsidR="0062324B" w:rsidRPr="00AC3DCC" w:rsidTr="002C0951">
              <w:trPr>
                <w:gridBefore w:val="1"/>
                <w:gridAfter w:val="1"/>
                <w:wAfter w:w="127" w:type="dxa"/>
                <w:trHeight w:val="397"/>
              </w:trPr>
              <w:tc>
                <w:tcPr>
                  <w:tcW w:w="155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Русский язык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для формы ЕГЭ</w:t>
                  </w:r>
                </w:p>
              </w:tc>
              <w:tc>
                <w:tcPr>
                  <w:tcW w:w="9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 xml:space="preserve">Немецкий язык 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для формы ГВЭ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Before w:val="1"/>
                <w:gridAfter w:val="1"/>
                <w:wAfter w:w="127" w:type="dxa"/>
                <w:trHeight w:val="397"/>
              </w:trPr>
              <w:tc>
                <w:tcPr>
                  <w:tcW w:w="155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Русский язык (сочинение)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для формы ГВЭ</w:t>
                  </w:r>
                </w:p>
              </w:tc>
              <w:tc>
                <w:tcPr>
                  <w:tcW w:w="9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6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Немецкий язык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(письменная часть)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для формы ЕГЭ</w:t>
                  </w:r>
                </w:p>
              </w:tc>
              <w:tc>
                <w:tcPr>
                  <w:tcW w:w="85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Before w:val="1"/>
                <w:gridAfter w:val="1"/>
                <w:wAfter w:w="127" w:type="dxa"/>
                <w:trHeight w:val="397"/>
              </w:trPr>
              <w:tc>
                <w:tcPr>
                  <w:tcW w:w="155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 xml:space="preserve">Русский язык (изложение с творческим заданием) 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для формы ГВЭ</w:t>
                  </w:r>
                </w:p>
              </w:tc>
              <w:tc>
                <w:tcPr>
                  <w:tcW w:w="9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6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Before w:val="1"/>
                <w:gridAfter w:val="1"/>
                <w:wAfter w:w="127" w:type="dxa"/>
                <w:trHeight w:val="397"/>
              </w:trPr>
              <w:tc>
                <w:tcPr>
                  <w:tcW w:w="155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Русский язык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 xml:space="preserve">(диктант) 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для формы ГВЭ</w:t>
                  </w:r>
                </w:p>
              </w:tc>
              <w:tc>
                <w:tcPr>
                  <w:tcW w:w="9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Немецкий язык (устная часть)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для формы ЕГЭ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Before w:val="1"/>
                <w:gridAfter w:val="1"/>
                <w:wAfter w:w="127" w:type="dxa"/>
                <w:trHeight w:val="397"/>
              </w:trPr>
              <w:tc>
                <w:tcPr>
                  <w:tcW w:w="155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Математика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для формы ГВЭ</w:t>
                  </w:r>
                </w:p>
              </w:tc>
              <w:tc>
                <w:tcPr>
                  <w:tcW w:w="9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Французский язык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для формы ГВЭ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Before w:val="1"/>
                <w:gridAfter w:val="1"/>
                <w:wAfter w:w="127" w:type="dxa"/>
                <w:trHeight w:val="397"/>
              </w:trPr>
              <w:tc>
                <w:tcPr>
                  <w:tcW w:w="155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Математика (базовый)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для формы ЕГЭ</w:t>
                  </w:r>
                </w:p>
              </w:tc>
              <w:tc>
                <w:tcPr>
                  <w:tcW w:w="9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Французский язык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(письменная часть)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для формы ЕГЭ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Before w:val="1"/>
                <w:gridAfter w:val="1"/>
                <w:wAfter w:w="127" w:type="dxa"/>
                <w:trHeight w:val="397"/>
              </w:trPr>
              <w:tc>
                <w:tcPr>
                  <w:tcW w:w="155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Математика (профильный)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для формы ЕГЭ</w:t>
                  </w:r>
                </w:p>
              </w:tc>
              <w:tc>
                <w:tcPr>
                  <w:tcW w:w="9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6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Французский язык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(устная часть)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для формы ЕГЭ</w:t>
                  </w:r>
                </w:p>
              </w:tc>
              <w:tc>
                <w:tcPr>
                  <w:tcW w:w="85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Before w:val="1"/>
                <w:gridAfter w:val="1"/>
                <w:wAfter w:w="127" w:type="dxa"/>
                <w:trHeight w:val="397"/>
              </w:trPr>
              <w:tc>
                <w:tcPr>
                  <w:tcW w:w="155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Физика</w:t>
                  </w:r>
                </w:p>
              </w:tc>
              <w:tc>
                <w:tcPr>
                  <w:tcW w:w="9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6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Before w:val="1"/>
                <w:gridAfter w:val="1"/>
                <w:wAfter w:w="127" w:type="dxa"/>
                <w:trHeight w:val="397"/>
              </w:trPr>
              <w:tc>
                <w:tcPr>
                  <w:tcW w:w="155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Химия</w:t>
                  </w:r>
                </w:p>
              </w:tc>
              <w:tc>
                <w:tcPr>
                  <w:tcW w:w="9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Испанский язык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для формы ГВЭ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Before w:val="1"/>
                <w:gridAfter w:val="1"/>
                <w:wAfter w:w="127" w:type="dxa"/>
                <w:trHeight w:val="397"/>
              </w:trPr>
              <w:tc>
                <w:tcPr>
                  <w:tcW w:w="155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Информатика и ИКТ</w:t>
                  </w:r>
                </w:p>
              </w:tc>
              <w:tc>
                <w:tcPr>
                  <w:tcW w:w="9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6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Испанский язык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(письменная часть)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для формы ЕГЭ</w:t>
                  </w:r>
                </w:p>
              </w:tc>
              <w:tc>
                <w:tcPr>
                  <w:tcW w:w="85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Before w:val="1"/>
                <w:gridAfter w:val="1"/>
                <w:wAfter w:w="127" w:type="dxa"/>
                <w:trHeight w:val="340"/>
              </w:trPr>
              <w:tc>
                <w:tcPr>
                  <w:tcW w:w="155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Биология</w:t>
                  </w:r>
                </w:p>
              </w:tc>
              <w:tc>
                <w:tcPr>
                  <w:tcW w:w="9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6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Before w:val="1"/>
                <w:gridAfter w:val="1"/>
                <w:wAfter w:w="127" w:type="dxa"/>
                <w:trHeight w:val="340"/>
              </w:trPr>
              <w:tc>
                <w:tcPr>
                  <w:tcW w:w="155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История</w:t>
                  </w:r>
                </w:p>
              </w:tc>
              <w:tc>
                <w:tcPr>
                  <w:tcW w:w="9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6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Испанский язык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(устная часть)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для формы ЕГЭ</w:t>
                  </w:r>
                </w:p>
              </w:tc>
              <w:tc>
                <w:tcPr>
                  <w:tcW w:w="85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Before w:val="1"/>
                <w:gridAfter w:val="1"/>
                <w:wAfter w:w="127" w:type="dxa"/>
                <w:trHeight w:val="340"/>
              </w:trPr>
              <w:tc>
                <w:tcPr>
                  <w:tcW w:w="155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География</w:t>
                  </w:r>
                </w:p>
              </w:tc>
              <w:tc>
                <w:tcPr>
                  <w:tcW w:w="9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6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Before w:val="1"/>
                <w:gridAfter w:val="1"/>
                <w:wAfter w:w="127" w:type="dxa"/>
                <w:trHeight w:val="340"/>
              </w:trPr>
              <w:tc>
                <w:tcPr>
                  <w:tcW w:w="155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Обществознание</w:t>
                  </w:r>
                </w:p>
              </w:tc>
              <w:tc>
                <w:tcPr>
                  <w:tcW w:w="9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Литература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Before w:val="1"/>
                <w:gridAfter w:val="1"/>
                <w:wAfter w:w="127" w:type="dxa"/>
                <w:trHeight w:val="340"/>
              </w:trPr>
              <w:tc>
                <w:tcPr>
                  <w:tcW w:w="155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Английский язык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для формы ГВЭ</w:t>
                  </w:r>
                </w:p>
              </w:tc>
              <w:tc>
                <w:tcPr>
                  <w:tcW w:w="9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Китайский язык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для формы ГВЭ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Before w:val="1"/>
                <w:gridAfter w:val="1"/>
                <w:wAfter w:w="127" w:type="dxa"/>
                <w:trHeight w:val="340"/>
              </w:trPr>
              <w:tc>
                <w:tcPr>
                  <w:tcW w:w="155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Английский язык (письменная часть)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для формы ЕГЭ</w:t>
                  </w:r>
                </w:p>
              </w:tc>
              <w:tc>
                <w:tcPr>
                  <w:tcW w:w="9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Китайский язык (письменная часть)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для формы ЕГЭ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Before w:val="1"/>
                <w:gridAfter w:val="1"/>
                <w:wAfter w:w="127" w:type="dxa"/>
                <w:trHeight w:val="397"/>
              </w:trPr>
              <w:tc>
                <w:tcPr>
                  <w:tcW w:w="155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Английский язык (устная часть)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для формы ЕГЭ</w:t>
                  </w:r>
                </w:p>
              </w:tc>
              <w:tc>
                <w:tcPr>
                  <w:tcW w:w="9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18"/>
                      <w:szCs w:val="18"/>
                      <w:lang w:eastAsia="en-US"/>
                    </w:rPr>
                    <w:t>Китайский язык (устная часть)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для формы ЕГЭ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After w:val="1"/>
                <w:wAfter w:w="127" w:type="dxa"/>
                <w:trHeight w:val="20"/>
              </w:trPr>
              <w:tc>
                <w:tcPr>
                  <w:tcW w:w="159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6"/>
                      <w:szCs w:val="18"/>
                      <w:lang w:eastAsia="en-US"/>
                    </w:rPr>
                  </w:pPr>
                </w:p>
              </w:tc>
              <w:tc>
                <w:tcPr>
                  <w:tcW w:w="9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6"/>
                      <w:szCs w:val="18"/>
                      <w:lang w:eastAsia="en-US"/>
                    </w:rPr>
                  </w:pPr>
                </w:p>
              </w:tc>
              <w:tc>
                <w:tcPr>
                  <w:tcW w:w="8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6"/>
                      <w:szCs w:val="18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6"/>
                      <w:szCs w:val="18"/>
                      <w:lang w:eastAsia="en-US"/>
                    </w:rPr>
                  </w:pPr>
                </w:p>
              </w:tc>
              <w:tc>
                <w:tcPr>
                  <w:tcW w:w="8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6"/>
                      <w:szCs w:val="18"/>
                      <w:lang w:eastAsia="en-US"/>
                    </w:rPr>
                  </w:pPr>
                </w:p>
              </w:tc>
              <w:tc>
                <w:tcPr>
                  <w:tcW w:w="16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6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6"/>
                      <w:szCs w:val="18"/>
                      <w:lang w:eastAsia="en-US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6"/>
                      <w:szCs w:val="18"/>
                      <w:lang w:eastAsia="en-US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6"/>
                      <w:szCs w:val="18"/>
                      <w:lang w:eastAsia="en-US"/>
                    </w:rPr>
                  </w:pPr>
                </w:p>
              </w:tc>
              <w:tc>
                <w:tcPr>
                  <w:tcW w:w="8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6"/>
                      <w:szCs w:val="18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After w:val="1"/>
                <w:wAfter w:w="127" w:type="dxa"/>
                <w:trHeight w:val="406"/>
              </w:trPr>
              <w:tc>
                <w:tcPr>
                  <w:tcW w:w="10484" w:type="dxa"/>
                  <w:gridSpan w:val="3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-5" w:firstLine="709"/>
                    <w:jc w:val="both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>Прошу создать условия, учитывающие состояние здоровья, особенности психофизического развития, для сдачи ЕГЭ и (или) ГВЭ, подтверждаемого:</w:t>
                  </w:r>
                </w:p>
              </w:tc>
            </w:tr>
            <w:tr w:rsidR="0062324B" w:rsidRPr="00AC3DCC" w:rsidTr="002C0951">
              <w:trPr>
                <w:gridAfter w:val="1"/>
                <w:wAfter w:w="127" w:type="dxa"/>
                <w:trHeight w:val="20"/>
              </w:trPr>
              <w:tc>
                <w:tcPr>
                  <w:tcW w:w="270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2C0951">
                  <w:pPr>
                    <w:ind w:left="-5" w:firstLine="709"/>
                    <w:jc w:val="center"/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2C0951">
                    <w:rPr>
                      <w:i/>
                      <w:sz w:val="16"/>
                      <w:szCs w:val="16"/>
                      <w:lang w:eastAsia="en-US"/>
                    </w:rPr>
                    <w:t xml:space="preserve">       (нужное подчеркнуть)</w:t>
                  </w:r>
                </w:p>
              </w:tc>
              <w:tc>
                <w:tcPr>
                  <w:tcW w:w="428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-5" w:firstLine="709"/>
                    <w:jc w:val="both"/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49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-5" w:firstLine="709"/>
                    <w:jc w:val="both"/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After w:val="1"/>
                <w:wAfter w:w="127" w:type="dxa"/>
                <w:trHeight w:val="232"/>
              </w:trPr>
              <w:tc>
                <w:tcPr>
                  <w:tcW w:w="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61" w:type="dxa"/>
                  <w:gridSpan w:val="2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4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>Копией рекомендаций психолого-медико-педагогической комиссии;</w:t>
                  </w:r>
                </w:p>
              </w:tc>
            </w:tr>
            <w:tr w:rsidR="0062324B" w:rsidRPr="00525E11" w:rsidTr="002C0951">
              <w:trPr>
                <w:gridAfter w:val="1"/>
                <w:wAfter w:w="127" w:type="dxa"/>
                <w:trHeight w:val="20"/>
              </w:trPr>
              <w:tc>
                <w:tcPr>
                  <w:tcW w:w="4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4"/>
                      <w:szCs w:val="18"/>
                      <w:lang w:eastAsia="en-US"/>
                    </w:rPr>
                  </w:pPr>
                </w:p>
              </w:tc>
              <w:tc>
                <w:tcPr>
                  <w:tcW w:w="11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41"/>
                    <w:jc w:val="center"/>
                    <w:rPr>
                      <w:rFonts w:ascii="Calibri" w:hAnsi="Calibri"/>
                      <w:sz w:val="4"/>
                      <w:szCs w:val="18"/>
                      <w:lang w:eastAsia="en-US"/>
                    </w:rPr>
                  </w:pPr>
                </w:p>
              </w:tc>
              <w:tc>
                <w:tcPr>
                  <w:tcW w:w="9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41"/>
                    <w:jc w:val="center"/>
                    <w:rPr>
                      <w:rFonts w:ascii="Calibri" w:hAnsi="Calibri"/>
                      <w:sz w:val="4"/>
                      <w:szCs w:val="18"/>
                      <w:lang w:eastAsia="en-US"/>
                    </w:rPr>
                  </w:pPr>
                </w:p>
              </w:tc>
              <w:tc>
                <w:tcPr>
                  <w:tcW w:w="8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41"/>
                    <w:jc w:val="center"/>
                    <w:rPr>
                      <w:rFonts w:ascii="Calibri" w:hAnsi="Calibri"/>
                      <w:sz w:val="4"/>
                      <w:szCs w:val="18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41"/>
                    <w:jc w:val="center"/>
                    <w:rPr>
                      <w:rFonts w:ascii="Calibri" w:hAnsi="Calibri"/>
                      <w:sz w:val="4"/>
                      <w:szCs w:val="18"/>
                      <w:lang w:eastAsia="en-US"/>
                    </w:rPr>
                  </w:pPr>
                </w:p>
              </w:tc>
              <w:tc>
                <w:tcPr>
                  <w:tcW w:w="8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41"/>
                    <w:jc w:val="center"/>
                    <w:rPr>
                      <w:rFonts w:ascii="Calibri" w:hAnsi="Calibri"/>
                      <w:sz w:val="4"/>
                      <w:szCs w:val="18"/>
                      <w:lang w:eastAsia="en-US"/>
                    </w:rPr>
                  </w:pPr>
                </w:p>
              </w:tc>
              <w:tc>
                <w:tcPr>
                  <w:tcW w:w="1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41"/>
                    <w:jc w:val="center"/>
                    <w:rPr>
                      <w:rFonts w:ascii="Calibri" w:hAnsi="Calibri"/>
                      <w:sz w:val="4"/>
                      <w:szCs w:val="18"/>
                      <w:lang w:eastAsia="en-US"/>
                    </w:rPr>
                  </w:pPr>
                </w:p>
              </w:tc>
              <w:tc>
                <w:tcPr>
                  <w:tcW w:w="98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41"/>
                    <w:jc w:val="center"/>
                    <w:rPr>
                      <w:rFonts w:ascii="Calibri" w:hAnsi="Calibri"/>
                      <w:sz w:val="4"/>
                      <w:szCs w:val="18"/>
                      <w:lang w:eastAsia="en-US"/>
                    </w:rPr>
                  </w:pPr>
                </w:p>
              </w:tc>
              <w:tc>
                <w:tcPr>
                  <w:tcW w:w="8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41"/>
                    <w:jc w:val="center"/>
                    <w:rPr>
                      <w:rFonts w:ascii="Calibri" w:hAnsi="Calibri"/>
                      <w:sz w:val="4"/>
                      <w:szCs w:val="18"/>
                      <w:lang w:eastAsia="en-US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41"/>
                    <w:jc w:val="center"/>
                    <w:rPr>
                      <w:rFonts w:ascii="Calibri" w:hAnsi="Calibri"/>
                      <w:sz w:val="4"/>
                      <w:szCs w:val="18"/>
                      <w:lang w:eastAsia="en-US"/>
                    </w:rPr>
                  </w:pPr>
                </w:p>
              </w:tc>
              <w:tc>
                <w:tcPr>
                  <w:tcW w:w="8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41"/>
                    <w:jc w:val="center"/>
                    <w:rPr>
                      <w:rFonts w:ascii="Calibri" w:hAnsi="Calibri"/>
                      <w:sz w:val="4"/>
                      <w:szCs w:val="18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After w:val="1"/>
                <w:wAfter w:w="127" w:type="dxa"/>
                <w:trHeight w:val="196"/>
              </w:trPr>
              <w:tc>
                <w:tcPr>
                  <w:tcW w:w="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61" w:type="dxa"/>
                  <w:gridSpan w:val="2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4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>Оригиналом или заверенной в установленном порядке копией справки, подтверждающей факт</w:t>
                  </w:r>
                </w:p>
              </w:tc>
            </w:tr>
            <w:tr w:rsidR="0062324B" w:rsidRPr="00AC3DCC" w:rsidTr="002C0951">
              <w:trPr>
                <w:gridAfter w:val="1"/>
                <w:wAfter w:w="127" w:type="dxa"/>
                <w:trHeight w:val="347"/>
              </w:trPr>
              <w:tc>
                <w:tcPr>
                  <w:tcW w:w="4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61" w:type="dxa"/>
                  <w:gridSpan w:val="2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2C0951">
                  <w:pPr>
                    <w:ind w:left="141"/>
                    <w:jc w:val="both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>установления инвалидности, выданной федеральным государственным учреждением медико-социальной экспертизы</w:t>
                  </w:r>
                </w:p>
              </w:tc>
            </w:tr>
            <w:tr w:rsidR="0062324B" w:rsidRPr="00AC3DCC" w:rsidTr="002C0951">
              <w:trPr>
                <w:gridAfter w:val="1"/>
                <w:wAfter w:w="127" w:type="dxa"/>
                <w:trHeight w:val="20"/>
              </w:trPr>
              <w:tc>
                <w:tcPr>
                  <w:tcW w:w="4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0"/>
                      <w:szCs w:val="18"/>
                      <w:lang w:eastAsia="en-US"/>
                    </w:rPr>
                  </w:pPr>
                </w:p>
              </w:tc>
              <w:tc>
                <w:tcPr>
                  <w:tcW w:w="11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0"/>
                      <w:szCs w:val="18"/>
                      <w:lang w:eastAsia="en-US"/>
                    </w:rPr>
                  </w:pPr>
                </w:p>
              </w:tc>
              <w:tc>
                <w:tcPr>
                  <w:tcW w:w="9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0"/>
                      <w:szCs w:val="18"/>
                      <w:lang w:eastAsia="en-US"/>
                    </w:rPr>
                  </w:pPr>
                </w:p>
              </w:tc>
              <w:tc>
                <w:tcPr>
                  <w:tcW w:w="8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0"/>
                      <w:szCs w:val="18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0"/>
                      <w:szCs w:val="18"/>
                      <w:lang w:eastAsia="en-US"/>
                    </w:rPr>
                  </w:pPr>
                </w:p>
              </w:tc>
              <w:tc>
                <w:tcPr>
                  <w:tcW w:w="8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0"/>
                      <w:szCs w:val="18"/>
                      <w:lang w:eastAsia="en-US"/>
                    </w:rPr>
                  </w:pPr>
                </w:p>
              </w:tc>
              <w:tc>
                <w:tcPr>
                  <w:tcW w:w="1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0"/>
                      <w:szCs w:val="18"/>
                      <w:lang w:eastAsia="en-US"/>
                    </w:rPr>
                  </w:pPr>
                </w:p>
              </w:tc>
              <w:tc>
                <w:tcPr>
                  <w:tcW w:w="98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0"/>
                      <w:szCs w:val="18"/>
                      <w:lang w:eastAsia="en-US"/>
                    </w:rPr>
                  </w:pPr>
                </w:p>
              </w:tc>
              <w:tc>
                <w:tcPr>
                  <w:tcW w:w="8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0"/>
                      <w:szCs w:val="18"/>
                      <w:lang w:eastAsia="en-US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0"/>
                      <w:szCs w:val="18"/>
                      <w:lang w:eastAsia="en-US"/>
                    </w:rPr>
                  </w:pPr>
                </w:p>
              </w:tc>
              <w:tc>
                <w:tcPr>
                  <w:tcW w:w="8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0"/>
                      <w:szCs w:val="18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After w:val="1"/>
                <w:wAfter w:w="127" w:type="dxa"/>
                <w:trHeight w:val="347"/>
              </w:trPr>
              <w:tc>
                <w:tcPr>
                  <w:tcW w:w="10484" w:type="dxa"/>
                  <w:gridSpan w:val="3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37"/>
                    <w:jc w:val="center"/>
                    <w:rPr>
                      <w:i/>
                      <w:sz w:val="22"/>
                      <w:szCs w:val="22"/>
                      <w:lang w:eastAsia="en-US"/>
                    </w:rPr>
                  </w:pPr>
                  <w:r w:rsidRPr="002C0951">
                    <w:rPr>
                      <w:i/>
                      <w:sz w:val="22"/>
                      <w:szCs w:val="22"/>
                      <w:lang w:eastAsia="en-US"/>
                    </w:rPr>
                    <w:t>Указать дополнительные условия, учитывающие состояние здоровья, особенности психофизического развития</w:t>
                  </w:r>
                </w:p>
              </w:tc>
            </w:tr>
            <w:tr w:rsidR="0062324B" w:rsidRPr="00AC3DCC" w:rsidTr="002C0951">
              <w:trPr>
                <w:gridAfter w:val="1"/>
                <w:wAfter w:w="127" w:type="dxa"/>
                <w:trHeight w:val="255"/>
              </w:trPr>
              <w:tc>
                <w:tcPr>
                  <w:tcW w:w="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61" w:type="dxa"/>
                  <w:gridSpan w:val="2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4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>Специализированная аудитория и увеличение продолжительности выполнения экзаменационной работы ЕГЭ/ГВЭ на 1,5 часа;</w:t>
                  </w:r>
                </w:p>
              </w:tc>
            </w:tr>
            <w:tr w:rsidR="0062324B" w:rsidRPr="00AC3DCC" w:rsidTr="002C0951">
              <w:trPr>
                <w:gridAfter w:val="1"/>
                <w:wAfter w:w="127" w:type="dxa"/>
                <w:trHeight w:val="255"/>
              </w:trPr>
              <w:tc>
                <w:tcPr>
                  <w:tcW w:w="4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61" w:type="dxa"/>
                  <w:gridSpan w:val="2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41"/>
                    <w:jc w:val="both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2324B" w:rsidRPr="00525E11" w:rsidTr="002C0951">
              <w:trPr>
                <w:gridAfter w:val="1"/>
                <w:wAfter w:w="127" w:type="dxa"/>
                <w:trHeight w:val="20"/>
              </w:trPr>
              <w:tc>
                <w:tcPr>
                  <w:tcW w:w="4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4"/>
                      <w:szCs w:val="18"/>
                      <w:lang w:eastAsia="en-US"/>
                    </w:rPr>
                  </w:pPr>
                </w:p>
              </w:tc>
              <w:tc>
                <w:tcPr>
                  <w:tcW w:w="11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41"/>
                    <w:jc w:val="center"/>
                    <w:rPr>
                      <w:rFonts w:ascii="Calibri" w:hAnsi="Calibri"/>
                      <w:sz w:val="4"/>
                      <w:szCs w:val="18"/>
                      <w:lang w:eastAsia="en-US"/>
                    </w:rPr>
                  </w:pPr>
                </w:p>
              </w:tc>
              <w:tc>
                <w:tcPr>
                  <w:tcW w:w="9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41"/>
                    <w:jc w:val="center"/>
                    <w:rPr>
                      <w:rFonts w:ascii="Calibri" w:hAnsi="Calibri"/>
                      <w:sz w:val="4"/>
                      <w:szCs w:val="18"/>
                      <w:lang w:eastAsia="en-US"/>
                    </w:rPr>
                  </w:pPr>
                </w:p>
              </w:tc>
              <w:tc>
                <w:tcPr>
                  <w:tcW w:w="8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41"/>
                    <w:jc w:val="center"/>
                    <w:rPr>
                      <w:rFonts w:ascii="Calibri" w:hAnsi="Calibri"/>
                      <w:sz w:val="4"/>
                      <w:szCs w:val="18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41"/>
                    <w:jc w:val="center"/>
                    <w:rPr>
                      <w:rFonts w:ascii="Calibri" w:hAnsi="Calibri"/>
                      <w:sz w:val="4"/>
                      <w:szCs w:val="18"/>
                      <w:lang w:eastAsia="en-US"/>
                    </w:rPr>
                  </w:pPr>
                </w:p>
              </w:tc>
              <w:tc>
                <w:tcPr>
                  <w:tcW w:w="8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41"/>
                    <w:jc w:val="center"/>
                    <w:rPr>
                      <w:rFonts w:ascii="Calibri" w:hAnsi="Calibri"/>
                      <w:sz w:val="4"/>
                      <w:szCs w:val="18"/>
                      <w:lang w:eastAsia="en-US"/>
                    </w:rPr>
                  </w:pPr>
                </w:p>
              </w:tc>
              <w:tc>
                <w:tcPr>
                  <w:tcW w:w="1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41"/>
                    <w:jc w:val="center"/>
                    <w:rPr>
                      <w:rFonts w:ascii="Calibri" w:hAnsi="Calibri"/>
                      <w:sz w:val="4"/>
                      <w:szCs w:val="18"/>
                      <w:lang w:eastAsia="en-US"/>
                    </w:rPr>
                  </w:pPr>
                </w:p>
              </w:tc>
              <w:tc>
                <w:tcPr>
                  <w:tcW w:w="98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41"/>
                    <w:jc w:val="center"/>
                    <w:rPr>
                      <w:rFonts w:ascii="Calibri" w:hAnsi="Calibri"/>
                      <w:sz w:val="4"/>
                      <w:szCs w:val="18"/>
                      <w:lang w:eastAsia="en-US"/>
                    </w:rPr>
                  </w:pPr>
                </w:p>
              </w:tc>
              <w:tc>
                <w:tcPr>
                  <w:tcW w:w="8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41"/>
                    <w:jc w:val="center"/>
                    <w:rPr>
                      <w:rFonts w:ascii="Calibri" w:hAnsi="Calibri"/>
                      <w:sz w:val="4"/>
                      <w:szCs w:val="18"/>
                      <w:lang w:eastAsia="en-US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41"/>
                    <w:jc w:val="center"/>
                    <w:rPr>
                      <w:rFonts w:ascii="Calibri" w:hAnsi="Calibri"/>
                      <w:sz w:val="4"/>
                      <w:szCs w:val="18"/>
                      <w:lang w:eastAsia="en-US"/>
                    </w:rPr>
                  </w:pPr>
                </w:p>
              </w:tc>
              <w:tc>
                <w:tcPr>
                  <w:tcW w:w="8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41"/>
                    <w:jc w:val="center"/>
                    <w:rPr>
                      <w:rFonts w:ascii="Calibri" w:hAnsi="Calibri"/>
                      <w:sz w:val="4"/>
                      <w:szCs w:val="18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After w:val="1"/>
                <w:wAfter w:w="127" w:type="dxa"/>
                <w:trHeight w:val="253"/>
              </w:trPr>
              <w:tc>
                <w:tcPr>
                  <w:tcW w:w="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61" w:type="dxa"/>
                  <w:gridSpan w:val="2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2C0951">
                  <w:pPr>
                    <w:ind w:left="141"/>
                    <w:jc w:val="both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 xml:space="preserve">Увеличение продолжительности выполнения экзаменационной работы ЕГЭ по иностранным языкам </w:t>
                  </w:r>
                </w:p>
                <w:p w:rsidR="0062324B" w:rsidRPr="002C0951" w:rsidRDefault="0062324B" w:rsidP="002C0951">
                  <w:pPr>
                    <w:ind w:left="141"/>
                    <w:jc w:val="both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>с включенным разделом «Говорение» на 30 минут.</w:t>
                  </w:r>
                </w:p>
              </w:tc>
            </w:tr>
            <w:tr w:rsidR="0062324B" w:rsidRPr="00AC3DCC" w:rsidTr="002C0951">
              <w:trPr>
                <w:gridAfter w:val="1"/>
                <w:wAfter w:w="127" w:type="dxa"/>
                <w:trHeight w:val="347"/>
              </w:trPr>
              <w:tc>
                <w:tcPr>
                  <w:tcW w:w="4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61" w:type="dxa"/>
                  <w:gridSpan w:val="2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2C0951">
                  <w:pPr>
                    <w:ind w:left="141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After w:val="1"/>
                <w:wAfter w:w="127" w:type="dxa"/>
                <w:trHeight w:val="148"/>
              </w:trPr>
              <w:tc>
                <w:tcPr>
                  <w:tcW w:w="10484" w:type="dxa"/>
                  <w:gridSpan w:val="3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0"/>
                      <w:szCs w:val="18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After w:val="1"/>
                <w:wAfter w:w="127" w:type="dxa"/>
                <w:trHeight w:val="283"/>
              </w:trPr>
              <w:tc>
                <w:tcPr>
                  <w:tcW w:w="10484" w:type="dxa"/>
                  <w:gridSpan w:val="3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After w:val="1"/>
                <w:wAfter w:w="127" w:type="dxa"/>
                <w:trHeight w:val="283"/>
              </w:trPr>
              <w:tc>
                <w:tcPr>
                  <w:tcW w:w="10484" w:type="dxa"/>
                  <w:gridSpan w:val="3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After w:val="1"/>
                <w:wAfter w:w="127" w:type="dxa"/>
                <w:trHeight w:val="347"/>
              </w:trPr>
              <w:tc>
                <w:tcPr>
                  <w:tcW w:w="10484" w:type="dxa"/>
                  <w:gridSpan w:val="3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(иные дополнительные условия/материально-техническое оснащение, учитывающие состояние здоровья,</w:t>
                  </w:r>
                </w:p>
                <w:p w:rsidR="0062324B" w:rsidRPr="002C0951" w:rsidRDefault="0062324B" w:rsidP="002C0951">
                  <w:pPr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8"/>
                      <w:szCs w:val="18"/>
                      <w:lang w:eastAsia="en-US"/>
                    </w:rPr>
                    <w:t>особенности психофизического развития)</w:t>
                  </w:r>
                </w:p>
              </w:tc>
            </w:tr>
            <w:tr w:rsidR="0062324B" w:rsidRPr="00862780" w:rsidTr="002C0951">
              <w:trPr>
                <w:gridAfter w:val="1"/>
                <w:wAfter w:w="127" w:type="dxa"/>
                <w:trHeight w:val="20"/>
              </w:trPr>
              <w:tc>
                <w:tcPr>
                  <w:tcW w:w="10484" w:type="dxa"/>
                  <w:gridSpan w:val="3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10"/>
                      <w:szCs w:val="18"/>
                      <w:lang w:eastAsia="en-US"/>
                    </w:rPr>
                  </w:pPr>
                </w:p>
              </w:tc>
            </w:tr>
            <w:tr w:rsidR="0062324B" w:rsidRPr="00107D98" w:rsidTr="002C0951">
              <w:trPr>
                <w:gridAfter w:val="1"/>
                <w:wAfter w:w="127" w:type="dxa"/>
                <w:trHeight w:val="20"/>
              </w:trPr>
              <w:tc>
                <w:tcPr>
                  <w:tcW w:w="10484" w:type="dxa"/>
                  <w:gridSpan w:val="3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2C0951">
                    <w:rPr>
                      <w:b/>
                      <w:sz w:val="24"/>
                      <w:szCs w:val="24"/>
                      <w:lang w:eastAsia="en-US"/>
                    </w:rPr>
                    <w:t xml:space="preserve">Категория участника ГИА в форме ЕГЭ/ГВЭ </w:t>
                  </w:r>
                  <w:r w:rsidRPr="002C0951">
                    <w:rPr>
                      <w:i/>
                      <w:sz w:val="24"/>
                      <w:szCs w:val="24"/>
                      <w:lang w:eastAsia="en-US"/>
                    </w:rPr>
                    <w:t>(выбрать из списка)</w:t>
                  </w:r>
                  <w:r w:rsidRPr="002C0951">
                    <w:rPr>
                      <w:sz w:val="24"/>
                      <w:szCs w:val="24"/>
                      <w:lang w:eastAsia="en-US"/>
                    </w:rPr>
                    <w:t>:</w:t>
                  </w:r>
                </w:p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sz w:val="8"/>
                      <w:szCs w:val="24"/>
                      <w:lang w:eastAsia="en-US"/>
                    </w:rPr>
                  </w:pPr>
                </w:p>
              </w:tc>
            </w:tr>
            <w:tr w:rsidR="0062324B" w:rsidRPr="00092C47" w:rsidTr="002C0951">
              <w:trPr>
                <w:trHeight w:val="20"/>
              </w:trPr>
              <w:tc>
                <w:tcPr>
                  <w:tcW w:w="5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b/>
                      <w:sz w:val="4"/>
                      <w:szCs w:val="24"/>
                      <w:lang w:eastAsia="en-US"/>
                    </w:rPr>
                  </w:pP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b/>
                      <w:sz w:val="4"/>
                      <w:szCs w:val="24"/>
                      <w:lang w:eastAsia="en-US"/>
                    </w:rPr>
                  </w:pPr>
                </w:p>
              </w:tc>
              <w:tc>
                <w:tcPr>
                  <w:tcW w:w="10030" w:type="dxa"/>
                  <w:gridSpan w:val="2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 w:right="270"/>
                    <w:contextualSpacing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>обучающиеся по образовательным программам среднего общего образования в специальных учебно-</w:t>
                  </w:r>
                </w:p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 w:right="270"/>
                    <w:contextualSpacing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>воспитательных учреждениях закрытого типа, а также в учреждениях, исполняющих наказание</w:t>
                  </w:r>
                </w:p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 w:right="27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>в виде</w:t>
                  </w:r>
                  <w:r w:rsidRPr="002C0951"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C0951">
                    <w:rPr>
                      <w:sz w:val="22"/>
                      <w:szCs w:val="22"/>
                      <w:lang w:eastAsia="en-US"/>
                    </w:rPr>
                    <w:t>лишения свободы;</w:t>
                  </w:r>
                </w:p>
              </w:tc>
            </w:tr>
            <w:tr w:rsidR="0062324B" w:rsidRPr="00107D98" w:rsidTr="002C0951">
              <w:trPr>
                <w:trHeight w:val="235"/>
              </w:trPr>
              <w:tc>
                <w:tcPr>
                  <w:tcW w:w="27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0030" w:type="dxa"/>
                  <w:gridSpan w:val="2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2324B" w:rsidRPr="00107D98" w:rsidTr="002C0951">
              <w:trPr>
                <w:trHeight w:val="235"/>
              </w:trPr>
              <w:tc>
                <w:tcPr>
                  <w:tcW w:w="27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0030" w:type="dxa"/>
                  <w:gridSpan w:val="2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2324B" w:rsidRPr="00107D98" w:rsidTr="002C0951">
              <w:trPr>
                <w:trHeight w:val="235"/>
              </w:trPr>
              <w:tc>
                <w:tcPr>
                  <w:tcW w:w="27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12"/>
                      <w:szCs w:val="22"/>
                      <w:lang w:eastAsia="en-US"/>
                    </w:rPr>
                  </w:pPr>
                </w:p>
              </w:tc>
              <w:tc>
                <w:tcPr>
                  <w:tcW w:w="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0030" w:type="dxa"/>
                  <w:gridSpan w:val="2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2324B" w:rsidRPr="00107D98" w:rsidTr="002C0951">
              <w:trPr>
                <w:gridAfter w:val="2"/>
                <w:wAfter w:w="415" w:type="dxa"/>
                <w:trHeight w:val="70"/>
              </w:trPr>
              <w:tc>
                <w:tcPr>
                  <w:tcW w:w="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"/>
                      <w:szCs w:val="22"/>
                      <w:lang w:eastAsia="en-US"/>
                    </w:rPr>
                  </w:pPr>
                </w:p>
              </w:tc>
              <w:tc>
                <w:tcPr>
                  <w:tcW w:w="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"/>
                      <w:szCs w:val="22"/>
                      <w:lang w:eastAsia="en-US"/>
                    </w:rPr>
                  </w:pPr>
                </w:p>
              </w:tc>
              <w:tc>
                <w:tcPr>
                  <w:tcW w:w="9780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Calibri" w:hAnsi="Calibri"/>
                      <w:sz w:val="2"/>
                      <w:szCs w:val="22"/>
                      <w:lang w:eastAsia="en-US"/>
                    </w:rPr>
                  </w:pPr>
                </w:p>
              </w:tc>
            </w:tr>
            <w:tr w:rsidR="0062324B" w:rsidRPr="00107D98" w:rsidTr="002C0951">
              <w:trPr>
                <w:gridAfter w:val="2"/>
                <w:wAfter w:w="415" w:type="dxa"/>
                <w:trHeight w:val="20"/>
              </w:trPr>
              <w:tc>
                <w:tcPr>
                  <w:tcW w:w="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780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>обучающиеся с нарушениями опорно-двигательного аппарата;</w:t>
                  </w:r>
                </w:p>
              </w:tc>
            </w:tr>
            <w:tr w:rsidR="0062324B" w:rsidRPr="00107D98" w:rsidTr="002C0951">
              <w:trPr>
                <w:gridAfter w:val="2"/>
                <w:wAfter w:w="415" w:type="dxa"/>
                <w:trHeight w:val="20"/>
              </w:trPr>
              <w:tc>
                <w:tcPr>
                  <w:tcW w:w="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4"/>
                      <w:szCs w:val="22"/>
                      <w:lang w:eastAsia="en-US"/>
                    </w:rPr>
                  </w:pPr>
                </w:p>
              </w:tc>
              <w:tc>
                <w:tcPr>
                  <w:tcW w:w="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4"/>
                      <w:szCs w:val="22"/>
                      <w:lang w:eastAsia="en-US"/>
                    </w:rPr>
                  </w:pPr>
                </w:p>
              </w:tc>
              <w:tc>
                <w:tcPr>
                  <w:tcW w:w="9780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sz w:val="4"/>
                      <w:szCs w:val="22"/>
                      <w:lang w:eastAsia="en-US"/>
                    </w:rPr>
                  </w:pPr>
                </w:p>
              </w:tc>
            </w:tr>
            <w:tr w:rsidR="0062324B" w:rsidRPr="00107D98" w:rsidTr="002C0951">
              <w:trPr>
                <w:gridAfter w:val="2"/>
                <w:wAfter w:w="415" w:type="dxa"/>
                <w:trHeight w:val="20"/>
              </w:trPr>
              <w:tc>
                <w:tcPr>
                  <w:tcW w:w="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780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>слабослышащие обучающиеся;</w:t>
                  </w:r>
                </w:p>
              </w:tc>
            </w:tr>
            <w:tr w:rsidR="0062324B" w:rsidRPr="00107D98" w:rsidTr="002C0951">
              <w:trPr>
                <w:gridAfter w:val="2"/>
                <w:wAfter w:w="415" w:type="dxa"/>
                <w:trHeight w:val="20"/>
              </w:trPr>
              <w:tc>
                <w:tcPr>
                  <w:tcW w:w="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4"/>
                      <w:szCs w:val="22"/>
                      <w:lang w:eastAsia="en-US"/>
                    </w:rPr>
                  </w:pPr>
                </w:p>
              </w:tc>
              <w:tc>
                <w:tcPr>
                  <w:tcW w:w="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4"/>
                      <w:szCs w:val="22"/>
                      <w:lang w:eastAsia="en-US"/>
                    </w:rPr>
                  </w:pPr>
                </w:p>
              </w:tc>
              <w:tc>
                <w:tcPr>
                  <w:tcW w:w="9780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sz w:val="4"/>
                      <w:szCs w:val="22"/>
                      <w:lang w:eastAsia="en-US"/>
                    </w:rPr>
                  </w:pPr>
                </w:p>
              </w:tc>
            </w:tr>
            <w:tr w:rsidR="0062324B" w:rsidRPr="00107D98" w:rsidTr="002C0951">
              <w:trPr>
                <w:gridAfter w:val="2"/>
                <w:wAfter w:w="415" w:type="dxa"/>
                <w:trHeight w:val="20"/>
              </w:trPr>
              <w:tc>
                <w:tcPr>
                  <w:tcW w:w="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780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>позднооглохшие обучающиеся;</w:t>
                  </w:r>
                </w:p>
              </w:tc>
            </w:tr>
            <w:tr w:rsidR="0062324B" w:rsidRPr="00107D98" w:rsidTr="002C0951">
              <w:trPr>
                <w:gridAfter w:val="2"/>
                <w:wAfter w:w="415" w:type="dxa"/>
                <w:trHeight w:val="20"/>
              </w:trPr>
              <w:tc>
                <w:tcPr>
                  <w:tcW w:w="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4"/>
                      <w:szCs w:val="22"/>
                      <w:lang w:eastAsia="en-US"/>
                    </w:rPr>
                  </w:pPr>
                </w:p>
              </w:tc>
              <w:tc>
                <w:tcPr>
                  <w:tcW w:w="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4"/>
                      <w:szCs w:val="22"/>
                      <w:lang w:eastAsia="en-US"/>
                    </w:rPr>
                  </w:pPr>
                </w:p>
              </w:tc>
              <w:tc>
                <w:tcPr>
                  <w:tcW w:w="9780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sz w:val="4"/>
                      <w:szCs w:val="22"/>
                      <w:lang w:eastAsia="en-US"/>
                    </w:rPr>
                  </w:pPr>
                </w:p>
              </w:tc>
            </w:tr>
            <w:tr w:rsidR="0062324B" w:rsidRPr="00107D98" w:rsidTr="002C0951">
              <w:trPr>
                <w:gridAfter w:val="2"/>
                <w:wAfter w:w="415" w:type="dxa"/>
                <w:trHeight w:val="20"/>
              </w:trPr>
              <w:tc>
                <w:tcPr>
                  <w:tcW w:w="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780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>глухие обучающиеся;</w:t>
                  </w:r>
                </w:p>
              </w:tc>
            </w:tr>
            <w:tr w:rsidR="0062324B" w:rsidRPr="00107D98" w:rsidTr="002C0951">
              <w:trPr>
                <w:gridAfter w:val="2"/>
                <w:wAfter w:w="415" w:type="dxa"/>
                <w:trHeight w:val="20"/>
              </w:trPr>
              <w:tc>
                <w:tcPr>
                  <w:tcW w:w="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4"/>
                      <w:szCs w:val="22"/>
                      <w:lang w:eastAsia="en-US"/>
                    </w:rPr>
                  </w:pPr>
                </w:p>
              </w:tc>
              <w:tc>
                <w:tcPr>
                  <w:tcW w:w="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4"/>
                      <w:szCs w:val="22"/>
                      <w:lang w:eastAsia="en-US"/>
                    </w:rPr>
                  </w:pPr>
                </w:p>
              </w:tc>
              <w:tc>
                <w:tcPr>
                  <w:tcW w:w="9780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sz w:val="4"/>
                      <w:szCs w:val="22"/>
                      <w:lang w:eastAsia="en-US"/>
                    </w:rPr>
                  </w:pPr>
                </w:p>
              </w:tc>
            </w:tr>
            <w:tr w:rsidR="0062324B" w:rsidRPr="00107D98" w:rsidTr="002C0951">
              <w:trPr>
                <w:gridAfter w:val="2"/>
                <w:wAfter w:w="415" w:type="dxa"/>
                <w:trHeight w:val="20"/>
              </w:trPr>
              <w:tc>
                <w:tcPr>
                  <w:tcW w:w="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780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>обучающиеся с задержкой психического развития;</w:t>
                  </w:r>
                </w:p>
              </w:tc>
            </w:tr>
            <w:tr w:rsidR="0062324B" w:rsidRPr="00107D98" w:rsidTr="002C0951">
              <w:trPr>
                <w:gridAfter w:val="2"/>
                <w:wAfter w:w="415" w:type="dxa"/>
                <w:trHeight w:val="20"/>
              </w:trPr>
              <w:tc>
                <w:tcPr>
                  <w:tcW w:w="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4"/>
                      <w:szCs w:val="22"/>
                      <w:lang w:eastAsia="en-US"/>
                    </w:rPr>
                  </w:pPr>
                </w:p>
              </w:tc>
              <w:tc>
                <w:tcPr>
                  <w:tcW w:w="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4"/>
                      <w:szCs w:val="22"/>
                      <w:lang w:eastAsia="en-US"/>
                    </w:rPr>
                  </w:pPr>
                </w:p>
              </w:tc>
              <w:tc>
                <w:tcPr>
                  <w:tcW w:w="9780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sz w:val="4"/>
                      <w:szCs w:val="22"/>
                      <w:lang w:eastAsia="en-US"/>
                    </w:rPr>
                  </w:pPr>
                </w:p>
              </w:tc>
            </w:tr>
            <w:tr w:rsidR="0062324B" w:rsidRPr="00107D98" w:rsidTr="002C0951">
              <w:trPr>
                <w:gridAfter w:val="2"/>
                <w:wAfter w:w="415" w:type="dxa"/>
                <w:trHeight w:val="20"/>
              </w:trPr>
              <w:tc>
                <w:tcPr>
                  <w:tcW w:w="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780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>обучающиеся с тяжёлыми нарушениями речи;</w:t>
                  </w:r>
                </w:p>
              </w:tc>
            </w:tr>
            <w:tr w:rsidR="0062324B" w:rsidRPr="00107D98" w:rsidTr="002C0951">
              <w:trPr>
                <w:gridAfter w:val="2"/>
                <w:wAfter w:w="415" w:type="dxa"/>
                <w:trHeight w:val="20"/>
              </w:trPr>
              <w:tc>
                <w:tcPr>
                  <w:tcW w:w="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4"/>
                      <w:szCs w:val="22"/>
                      <w:lang w:eastAsia="en-US"/>
                    </w:rPr>
                  </w:pPr>
                </w:p>
              </w:tc>
              <w:tc>
                <w:tcPr>
                  <w:tcW w:w="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4"/>
                      <w:szCs w:val="22"/>
                      <w:lang w:eastAsia="en-US"/>
                    </w:rPr>
                  </w:pPr>
                </w:p>
              </w:tc>
              <w:tc>
                <w:tcPr>
                  <w:tcW w:w="9780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sz w:val="4"/>
                      <w:szCs w:val="22"/>
                      <w:lang w:eastAsia="en-US"/>
                    </w:rPr>
                  </w:pPr>
                </w:p>
              </w:tc>
            </w:tr>
            <w:tr w:rsidR="0062324B" w:rsidRPr="00107D98" w:rsidTr="002C0951">
              <w:trPr>
                <w:gridAfter w:val="2"/>
                <w:wAfter w:w="415" w:type="dxa"/>
                <w:trHeight w:val="20"/>
              </w:trPr>
              <w:tc>
                <w:tcPr>
                  <w:tcW w:w="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780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>слепые обучающиеся;</w:t>
                  </w:r>
                </w:p>
              </w:tc>
            </w:tr>
            <w:tr w:rsidR="0062324B" w:rsidRPr="00107D98" w:rsidTr="002C0951">
              <w:trPr>
                <w:gridAfter w:val="2"/>
                <w:wAfter w:w="415" w:type="dxa"/>
                <w:trHeight w:val="20"/>
              </w:trPr>
              <w:tc>
                <w:tcPr>
                  <w:tcW w:w="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4"/>
                      <w:szCs w:val="22"/>
                      <w:lang w:eastAsia="en-US"/>
                    </w:rPr>
                  </w:pPr>
                </w:p>
              </w:tc>
              <w:tc>
                <w:tcPr>
                  <w:tcW w:w="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4"/>
                      <w:szCs w:val="22"/>
                      <w:lang w:eastAsia="en-US"/>
                    </w:rPr>
                  </w:pPr>
                </w:p>
              </w:tc>
              <w:tc>
                <w:tcPr>
                  <w:tcW w:w="9780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sz w:val="4"/>
                      <w:szCs w:val="22"/>
                      <w:lang w:eastAsia="en-US"/>
                    </w:rPr>
                  </w:pPr>
                </w:p>
              </w:tc>
            </w:tr>
            <w:tr w:rsidR="0062324B" w:rsidRPr="00107D98" w:rsidTr="002C0951">
              <w:trPr>
                <w:gridAfter w:val="2"/>
                <w:wAfter w:w="415" w:type="dxa"/>
                <w:trHeight w:val="20"/>
              </w:trPr>
              <w:tc>
                <w:tcPr>
                  <w:tcW w:w="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780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>слабовидящие и поздноослепшие обучающиеся, владеющие шрифтом Брайля;</w:t>
                  </w:r>
                </w:p>
              </w:tc>
            </w:tr>
            <w:tr w:rsidR="0062324B" w:rsidRPr="00107D98" w:rsidTr="002C0951">
              <w:trPr>
                <w:gridAfter w:val="2"/>
                <w:wAfter w:w="415" w:type="dxa"/>
                <w:trHeight w:val="20"/>
              </w:trPr>
              <w:tc>
                <w:tcPr>
                  <w:tcW w:w="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4"/>
                      <w:szCs w:val="22"/>
                      <w:lang w:eastAsia="en-US"/>
                    </w:rPr>
                  </w:pPr>
                </w:p>
              </w:tc>
              <w:tc>
                <w:tcPr>
                  <w:tcW w:w="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4"/>
                      <w:szCs w:val="22"/>
                      <w:lang w:eastAsia="en-US"/>
                    </w:rPr>
                  </w:pPr>
                </w:p>
              </w:tc>
              <w:tc>
                <w:tcPr>
                  <w:tcW w:w="9780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sz w:val="4"/>
                      <w:szCs w:val="22"/>
                      <w:lang w:eastAsia="en-US"/>
                    </w:rPr>
                  </w:pPr>
                </w:p>
              </w:tc>
            </w:tr>
            <w:tr w:rsidR="0062324B" w:rsidRPr="00107D98" w:rsidTr="002C0951">
              <w:trPr>
                <w:gridAfter w:val="2"/>
                <w:wAfter w:w="415" w:type="dxa"/>
                <w:trHeight w:val="20"/>
              </w:trPr>
              <w:tc>
                <w:tcPr>
                  <w:tcW w:w="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780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>обучающиеся с расстройствами аутистического спектра.</w:t>
                  </w:r>
                </w:p>
              </w:tc>
            </w:tr>
            <w:tr w:rsidR="0062324B" w:rsidRPr="00107D98" w:rsidTr="002C0951">
              <w:trPr>
                <w:gridAfter w:val="1"/>
                <w:wAfter w:w="127" w:type="dxa"/>
                <w:trHeight w:val="20"/>
              </w:trPr>
              <w:tc>
                <w:tcPr>
                  <w:tcW w:w="10484" w:type="dxa"/>
                  <w:gridSpan w:val="3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i/>
                      <w:sz w:val="14"/>
                      <w:szCs w:val="22"/>
                      <w:lang w:eastAsia="en-US"/>
                    </w:rPr>
                  </w:pPr>
                </w:p>
              </w:tc>
            </w:tr>
            <w:tr w:rsidR="0062324B" w:rsidRPr="00107D98" w:rsidTr="002C0951">
              <w:trPr>
                <w:gridAfter w:val="1"/>
                <w:wAfter w:w="127" w:type="dxa"/>
                <w:trHeight w:val="20"/>
              </w:trPr>
              <w:tc>
                <w:tcPr>
                  <w:tcW w:w="10484" w:type="dxa"/>
                  <w:gridSpan w:val="3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>Согласие на обработку персональных данных прилагается.</w:t>
                  </w:r>
                </w:p>
                <w:p w:rsidR="0062324B" w:rsidRPr="002C0951" w:rsidRDefault="0062324B" w:rsidP="002C0951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i/>
                      <w:sz w:val="8"/>
                      <w:szCs w:val="22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After w:val="1"/>
                <w:wAfter w:w="127" w:type="dxa"/>
                <w:trHeight w:val="20"/>
              </w:trPr>
              <w:tc>
                <w:tcPr>
                  <w:tcW w:w="10484" w:type="dxa"/>
                  <w:gridSpan w:val="3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324B" w:rsidRPr="002C0951" w:rsidRDefault="0062324B" w:rsidP="002C0951">
                  <w:pPr>
                    <w:ind w:left="137"/>
                    <w:rPr>
                      <w:sz w:val="22"/>
                      <w:szCs w:val="22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>С Порядком проведения ГИА и с Памяткой (ами) о правилах проведения ЕГЭ и (или) ГВЭ в 20____ году</w:t>
                  </w:r>
                </w:p>
              </w:tc>
            </w:tr>
            <w:tr w:rsidR="0062324B" w:rsidRPr="001770B5" w:rsidTr="002C0951">
              <w:trPr>
                <w:gridAfter w:val="1"/>
                <w:wAfter w:w="127" w:type="dxa"/>
                <w:trHeight w:val="20"/>
              </w:trPr>
              <w:tc>
                <w:tcPr>
                  <w:tcW w:w="6927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324B" w:rsidRPr="002C0951" w:rsidRDefault="0062324B" w:rsidP="002C0951">
                  <w:pPr>
                    <w:ind w:left="137"/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8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2C0951">
                  <w:pPr>
                    <w:ind w:left="137"/>
                    <w:rPr>
                      <w:i/>
                      <w:sz w:val="16"/>
                      <w:szCs w:val="16"/>
                      <w:lang w:eastAsia="en-US"/>
                    </w:rPr>
                  </w:pPr>
                  <w:r w:rsidRPr="002C0951">
                    <w:rPr>
                      <w:i/>
                      <w:sz w:val="16"/>
                      <w:szCs w:val="16"/>
                      <w:lang w:eastAsia="en-US"/>
                    </w:rPr>
                    <w:t xml:space="preserve"> (нужное подчеркнуть)</w:t>
                  </w:r>
                </w:p>
              </w:tc>
              <w:tc>
                <w:tcPr>
                  <w:tcW w:w="171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324B" w:rsidRPr="002C0951" w:rsidRDefault="0062324B" w:rsidP="002C0951">
                  <w:pPr>
                    <w:ind w:left="137"/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After w:val="1"/>
                <w:wAfter w:w="127" w:type="dxa"/>
                <w:trHeight w:val="20"/>
              </w:trPr>
              <w:tc>
                <w:tcPr>
                  <w:tcW w:w="10484" w:type="dxa"/>
                  <w:gridSpan w:val="3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324B" w:rsidRPr="002C0951" w:rsidRDefault="0062324B" w:rsidP="002C0951">
                  <w:pPr>
                    <w:jc w:val="center"/>
                    <w:rPr>
                      <w:rFonts w:ascii="Calibri" w:hAnsi="Calibri"/>
                      <w:sz w:val="4"/>
                      <w:szCs w:val="22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After w:val="1"/>
                <w:wAfter w:w="127" w:type="dxa"/>
                <w:trHeight w:val="303"/>
              </w:trPr>
              <w:tc>
                <w:tcPr>
                  <w:tcW w:w="171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37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>ознакомлен (а)</w:t>
                  </w:r>
                </w:p>
              </w:tc>
              <w:tc>
                <w:tcPr>
                  <w:tcW w:w="324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37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28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37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2324B" w:rsidRPr="00997570" w:rsidTr="002C0951">
              <w:trPr>
                <w:gridAfter w:val="1"/>
                <w:wAfter w:w="127" w:type="dxa"/>
                <w:trHeight w:val="20"/>
              </w:trPr>
              <w:tc>
                <w:tcPr>
                  <w:tcW w:w="10484" w:type="dxa"/>
                  <w:gridSpan w:val="3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37"/>
                    <w:rPr>
                      <w:rFonts w:ascii="Calibri" w:hAnsi="Calibri"/>
                      <w:sz w:val="8"/>
                      <w:szCs w:val="22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After w:val="1"/>
                <w:wAfter w:w="127" w:type="dxa"/>
                <w:trHeight w:val="308"/>
              </w:trPr>
              <w:tc>
                <w:tcPr>
                  <w:tcW w:w="10484" w:type="dxa"/>
                  <w:gridSpan w:val="3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37"/>
                    <w:jc w:val="both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>Подпись обучающегося _________________________ / _______________________________________ (ФИО)</w:t>
                  </w:r>
                </w:p>
              </w:tc>
            </w:tr>
            <w:tr w:rsidR="0062324B" w:rsidRPr="002633B0" w:rsidTr="002C0951">
              <w:trPr>
                <w:gridAfter w:val="1"/>
                <w:wAfter w:w="127" w:type="dxa"/>
                <w:trHeight w:val="20"/>
              </w:trPr>
              <w:tc>
                <w:tcPr>
                  <w:tcW w:w="10484" w:type="dxa"/>
                  <w:gridSpan w:val="3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37"/>
                    <w:jc w:val="both"/>
                    <w:rPr>
                      <w:rFonts w:ascii="Calibri" w:hAnsi="Calibri"/>
                      <w:sz w:val="4"/>
                      <w:szCs w:val="22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After w:val="1"/>
                <w:wAfter w:w="127" w:type="dxa"/>
                <w:trHeight w:val="357"/>
              </w:trPr>
              <w:tc>
                <w:tcPr>
                  <w:tcW w:w="10484" w:type="dxa"/>
                  <w:gridSpan w:val="3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37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>Подпись родителя (законного представителя) _________________ / ____________________________ (ФИО)</w:t>
                  </w:r>
                </w:p>
              </w:tc>
            </w:tr>
            <w:tr w:rsidR="0062324B" w:rsidRPr="00AC3DCC" w:rsidTr="002C0951">
              <w:trPr>
                <w:gridAfter w:val="1"/>
                <w:wAfter w:w="127" w:type="dxa"/>
                <w:trHeight w:val="277"/>
              </w:trPr>
              <w:tc>
                <w:tcPr>
                  <w:tcW w:w="10484" w:type="dxa"/>
                  <w:gridSpan w:val="3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37"/>
                    <w:rPr>
                      <w:sz w:val="22"/>
                      <w:szCs w:val="22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>«_____» _________________ 20____ г.</w:t>
                  </w:r>
                </w:p>
              </w:tc>
            </w:tr>
            <w:tr w:rsidR="0062324B" w:rsidRPr="00AC3DCC" w:rsidTr="002C0951">
              <w:trPr>
                <w:gridAfter w:val="1"/>
                <w:wAfter w:w="127" w:type="dxa"/>
                <w:trHeight w:val="127"/>
              </w:trPr>
              <w:tc>
                <w:tcPr>
                  <w:tcW w:w="10484" w:type="dxa"/>
                  <w:gridSpan w:val="3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37"/>
                    <w:jc w:val="center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After w:val="1"/>
                <w:wAfter w:w="127" w:type="dxa"/>
                <w:trHeight w:val="395"/>
              </w:trPr>
              <w:tc>
                <w:tcPr>
                  <w:tcW w:w="227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37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  <w:r w:rsidRPr="002C0951">
                    <w:rPr>
                      <w:sz w:val="22"/>
                      <w:szCs w:val="22"/>
                      <w:lang w:eastAsia="en-US"/>
                    </w:rPr>
                    <w:t>Контактный телефон</w:t>
                  </w:r>
                </w:p>
              </w:tc>
              <w:tc>
                <w:tcPr>
                  <w:tcW w:w="8209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tbl>
                  <w:tblPr>
                    <w:tblW w:w="0" w:type="auto"/>
                    <w:tblInd w:w="44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62324B" w:rsidRPr="00F51387" w:rsidTr="002C0951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62324B" w:rsidRPr="002C0951" w:rsidRDefault="0062324B" w:rsidP="00B5052F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auto"/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</w:tcBorders>
                      </w:tcPr>
                      <w:p w:rsidR="0062324B" w:rsidRPr="002C0951" w:rsidRDefault="0062324B" w:rsidP="00B5052F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2C0951">
                          <w:rPr>
                            <w:sz w:val="24"/>
                            <w:szCs w:val="22"/>
                            <w:lang w:eastAsia="en-US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62324B" w:rsidRPr="002C0951" w:rsidRDefault="0062324B" w:rsidP="00B5052F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62324B" w:rsidRPr="002C0951" w:rsidRDefault="0062324B" w:rsidP="00B5052F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62324B" w:rsidRPr="002C0951" w:rsidRDefault="0062324B" w:rsidP="00B5052F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auto"/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</w:tcBorders>
                      </w:tcPr>
                      <w:p w:rsidR="0062324B" w:rsidRPr="002C0951" w:rsidRDefault="0062324B" w:rsidP="00B5052F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2C0951">
                          <w:rPr>
                            <w:sz w:val="24"/>
                            <w:szCs w:val="22"/>
                            <w:lang w:eastAsia="en-US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62324B" w:rsidRPr="002C0951" w:rsidRDefault="0062324B" w:rsidP="00B5052F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62324B" w:rsidRPr="002C0951" w:rsidRDefault="0062324B" w:rsidP="00B5052F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62324B" w:rsidRPr="002C0951" w:rsidRDefault="0062324B" w:rsidP="00B5052F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auto"/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</w:tcBorders>
                      </w:tcPr>
                      <w:p w:rsidR="0062324B" w:rsidRPr="002C0951" w:rsidRDefault="0062324B" w:rsidP="002C0951">
                        <w:pPr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2C0951">
                          <w:rPr>
                            <w:sz w:val="22"/>
                            <w:szCs w:val="22"/>
                            <w:lang w:eastAsia="en-US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62324B" w:rsidRPr="002C0951" w:rsidRDefault="0062324B" w:rsidP="00B5052F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62324B" w:rsidRPr="002C0951" w:rsidRDefault="0062324B" w:rsidP="00B5052F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auto"/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</w:tcBorders>
                      </w:tcPr>
                      <w:p w:rsidR="0062324B" w:rsidRPr="002C0951" w:rsidRDefault="0062324B" w:rsidP="002C0951">
                        <w:pPr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2C0951">
                          <w:rPr>
                            <w:sz w:val="22"/>
                            <w:szCs w:val="22"/>
                            <w:lang w:eastAsia="en-US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62324B" w:rsidRPr="002C0951" w:rsidRDefault="0062324B" w:rsidP="00B5052F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62324B" w:rsidRPr="002C0951" w:rsidRDefault="0062324B" w:rsidP="00B5052F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62324B" w:rsidRPr="002C0951" w:rsidRDefault="0062324B" w:rsidP="002C0951">
                  <w:pPr>
                    <w:ind w:left="137"/>
                    <w:rPr>
                      <w:rFonts w:ascii="Calibri" w:hAnsi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2324B" w:rsidRPr="005455F5" w:rsidTr="002C0951">
              <w:trPr>
                <w:gridAfter w:val="1"/>
                <w:wAfter w:w="127" w:type="dxa"/>
                <w:trHeight w:val="20"/>
              </w:trPr>
              <w:tc>
                <w:tcPr>
                  <w:tcW w:w="10484" w:type="dxa"/>
                  <w:gridSpan w:val="3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2C0951">
                  <w:pPr>
                    <w:ind w:left="137"/>
                    <w:jc w:val="center"/>
                    <w:rPr>
                      <w:rFonts w:ascii="Calibri" w:hAnsi="Calibri"/>
                      <w:sz w:val="4"/>
                      <w:szCs w:val="18"/>
                      <w:lang w:eastAsia="en-US"/>
                    </w:rPr>
                  </w:pPr>
                </w:p>
              </w:tc>
            </w:tr>
            <w:tr w:rsidR="0062324B" w:rsidRPr="00AC3DCC" w:rsidTr="002C0951">
              <w:trPr>
                <w:gridAfter w:val="1"/>
                <w:wAfter w:w="127" w:type="dxa"/>
                <w:trHeight w:val="1273"/>
              </w:trPr>
              <w:tc>
                <w:tcPr>
                  <w:tcW w:w="10484" w:type="dxa"/>
                  <w:gridSpan w:val="3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324B" w:rsidRPr="002C0951" w:rsidRDefault="0062324B" w:rsidP="00B5052F">
                  <w:pPr>
                    <w:rPr>
                      <w:i/>
                      <w:sz w:val="16"/>
                      <w:szCs w:val="18"/>
                      <w:lang w:eastAsia="en-US"/>
                    </w:rPr>
                  </w:pPr>
                </w:p>
                <w:p w:rsidR="0062324B" w:rsidRPr="002C0951" w:rsidRDefault="0062324B" w:rsidP="002C0951">
                  <w:pPr>
                    <w:spacing w:line="276" w:lineRule="auto"/>
                    <w:jc w:val="both"/>
                    <w:rPr>
                      <w:i/>
                      <w:sz w:val="16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6"/>
                      <w:szCs w:val="18"/>
                      <w:lang w:eastAsia="en-US"/>
                    </w:rPr>
                    <w:t xml:space="preserve">* </w:t>
                  </w:r>
                  <w:r w:rsidRPr="002C0951">
                    <w:rPr>
                      <w:b/>
                      <w:i/>
                      <w:sz w:val="16"/>
                      <w:szCs w:val="18"/>
                      <w:lang w:eastAsia="en-US"/>
                    </w:rPr>
                    <w:t>СНИЛС</w:t>
                  </w:r>
                  <w:r w:rsidRPr="002C0951">
                    <w:rPr>
                      <w:i/>
                      <w:sz w:val="16"/>
                      <w:szCs w:val="18"/>
                      <w:lang w:eastAsia="en-US"/>
                    </w:rPr>
                    <w:t xml:space="preserve"> указывается при наличии</w:t>
                  </w:r>
                </w:p>
                <w:p w:rsidR="0062324B" w:rsidRPr="002C0951" w:rsidRDefault="0062324B" w:rsidP="002C0951">
                  <w:pPr>
                    <w:spacing w:line="276" w:lineRule="auto"/>
                    <w:jc w:val="both"/>
                    <w:rPr>
                      <w:i/>
                      <w:sz w:val="16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6"/>
                      <w:szCs w:val="18"/>
                      <w:lang w:eastAsia="en-US"/>
                    </w:rPr>
                    <w:t xml:space="preserve">** </w:t>
                  </w:r>
                  <w:r w:rsidRPr="002C0951">
                    <w:rPr>
                      <w:b/>
                      <w:i/>
                      <w:sz w:val="16"/>
                      <w:szCs w:val="18"/>
                      <w:lang w:eastAsia="en-US"/>
                    </w:rPr>
                    <w:t>форма ГВЭ или ЕГЭ и ГВЭ</w:t>
                  </w:r>
                  <w:r w:rsidRPr="002C0951">
                    <w:rPr>
                      <w:i/>
                      <w:sz w:val="16"/>
                      <w:szCs w:val="18"/>
                      <w:lang w:eastAsia="en-US"/>
                    </w:rPr>
                    <w:t xml:space="preserve"> – для обучающихся с ограниченными возможностями здоровья, обучающихся - детей-инвалидов </w:t>
                  </w:r>
                  <w:r w:rsidRPr="002C0951">
                    <w:rPr>
                      <w:i/>
                      <w:sz w:val="16"/>
                      <w:szCs w:val="18"/>
                      <w:lang w:eastAsia="en-US"/>
                    </w:rPr>
                    <w:br/>
                    <w:t>и инвалидов</w:t>
                  </w:r>
                </w:p>
                <w:p w:rsidR="0062324B" w:rsidRPr="002C0951" w:rsidRDefault="0062324B" w:rsidP="002C0951">
                  <w:pPr>
                    <w:spacing w:line="276" w:lineRule="auto"/>
                    <w:jc w:val="both"/>
                    <w:rPr>
                      <w:i/>
                      <w:sz w:val="16"/>
                      <w:szCs w:val="18"/>
                      <w:lang w:eastAsia="en-US"/>
                    </w:rPr>
                  </w:pPr>
                  <w:r w:rsidRPr="002C0951">
                    <w:rPr>
                      <w:i/>
                      <w:sz w:val="16"/>
                      <w:szCs w:val="18"/>
                      <w:lang w:eastAsia="en-US"/>
                    </w:rPr>
                    <w:t xml:space="preserve">*** </w:t>
                  </w:r>
                  <w:r w:rsidRPr="002C0951">
                    <w:rPr>
                      <w:b/>
                      <w:i/>
                      <w:sz w:val="16"/>
                      <w:szCs w:val="18"/>
                      <w:lang w:eastAsia="en-US"/>
                    </w:rPr>
                    <w:t xml:space="preserve">наименование учебного предмета для сдачи ГИА </w:t>
                  </w:r>
                  <w:r w:rsidRPr="002C0951">
                    <w:rPr>
                      <w:i/>
                      <w:sz w:val="16"/>
                      <w:szCs w:val="18"/>
                      <w:lang w:eastAsia="en-US"/>
                    </w:rPr>
                    <w:t xml:space="preserve">в форме ГВЭ необходимо указать с номером варианта в соответствии </w:t>
                  </w:r>
                  <w:r w:rsidRPr="002C0951">
                    <w:rPr>
                      <w:i/>
                      <w:sz w:val="16"/>
                      <w:szCs w:val="18"/>
                      <w:lang w:eastAsia="en-US"/>
                    </w:rPr>
                    <w:br/>
                    <w:t>с методическими рекомендаци</w:t>
                  </w:r>
                  <w:bookmarkStart w:id="0" w:name="_GoBack"/>
                  <w:bookmarkEnd w:id="0"/>
                  <w:r w:rsidRPr="002C0951">
                    <w:rPr>
                      <w:i/>
                      <w:sz w:val="16"/>
                      <w:szCs w:val="18"/>
                      <w:lang w:eastAsia="en-US"/>
                    </w:rPr>
                    <w:t>ями по распределению экзаменационных материалов по категориям участников ГВЭ</w:t>
                  </w:r>
                </w:p>
              </w:tc>
            </w:tr>
          </w:tbl>
          <w:p w:rsidR="0062324B" w:rsidRPr="002C0951" w:rsidRDefault="0062324B" w:rsidP="00FA7D71">
            <w:pPr>
              <w:rPr>
                <w:sz w:val="18"/>
                <w:szCs w:val="22"/>
                <w:lang w:eastAsia="en-US"/>
              </w:rPr>
            </w:pPr>
          </w:p>
        </w:tc>
      </w:tr>
    </w:tbl>
    <w:p w:rsidR="0062324B" w:rsidRPr="00317519" w:rsidRDefault="0062324B" w:rsidP="00317519">
      <w:pPr>
        <w:rPr>
          <w:sz w:val="2"/>
        </w:rPr>
      </w:pPr>
    </w:p>
    <w:sectPr w:rsidR="0062324B" w:rsidRPr="00317519" w:rsidSect="00656EC0">
      <w:headerReference w:type="default" r:id="rId7"/>
      <w:pgSz w:w="11907" w:h="16840" w:code="9"/>
      <w:pgMar w:top="284" w:right="709" w:bottom="142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24B" w:rsidRDefault="0062324B">
      <w:r>
        <w:separator/>
      </w:r>
    </w:p>
  </w:endnote>
  <w:endnote w:type="continuationSeparator" w:id="0">
    <w:p w:rsidR="0062324B" w:rsidRDefault="00623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24B" w:rsidRDefault="0062324B">
      <w:r>
        <w:separator/>
      </w:r>
    </w:p>
  </w:footnote>
  <w:footnote w:type="continuationSeparator" w:id="0">
    <w:p w:rsidR="0062324B" w:rsidRDefault="00623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4B" w:rsidRPr="005455F5" w:rsidRDefault="0062324B" w:rsidP="001451C1">
    <w:pPr>
      <w:pStyle w:val="Header"/>
      <w:jc w:val="center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4710"/>
    <w:rsid w:val="0009029B"/>
    <w:rsid w:val="00091CB0"/>
    <w:rsid w:val="00092C47"/>
    <w:rsid w:val="000B2E22"/>
    <w:rsid w:val="000B4282"/>
    <w:rsid w:val="000C3C6F"/>
    <w:rsid w:val="000E3A13"/>
    <w:rsid w:val="000E507D"/>
    <w:rsid w:val="000E54D2"/>
    <w:rsid w:val="000F25AA"/>
    <w:rsid w:val="000F6DAE"/>
    <w:rsid w:val="00102F39"/>
    <w:rsid w:val="00107860"/>
    <w:rsid w:val="00107D98"/>
    <w:rsid w:val="00112654"/>
    <w:rsid w:val="001319FB"/>
    <w:rsid w:val="001415EF"/>
    <w:rsid w:val="00144914"/>
    <w:rsid w:val="001450F6"/>
    <w:rsid w:val="001451C1"/>
    <w:rsid w:val="001556A3"/>
    <w:rsid w:val="00155F1E"/>
    <w:rsid w:val="0016286F"/>
    <w:rsid w:val="001634D9"/>
    <w:rsid w:val="001754F0"/>
    <w:rsid w:val="001770B5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66F4"/>
    <w:rsid w:val="001C04D5"/>
    <w:rsid w:val="001C6013"/>
    <w:rsid w:val="001D3E69"/>
    <w:rsid w:val="001D4B61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2358D"/>
    <w:rsid w:val="00227F9D"/>
    <w:rsid w:val="0023174D"/>
    <w:rsid w:val="00236A0E"/>
    <w:rsid w:val="0024062A"/>
    <w:rsid w:val="00240756"/>
    <w:rsid w:val="0024589A"/>
    <w:rsid w:val="002503D3"/>
    <w:rsid w:val="0026070E"/>
    <w:rsid w:val="002633B0"/>
    <w:rsid w:val="00276F20"/>
    <w:rsid w:val="00277066"/>
    <w:rsid w:val="002817B0"/>
    <w:rsid w:val="00294D57"/>
    <w:rsid w:val="00295C23"/>
    <w:rsid w:val="002A600A"/>
    <w:rsid w:val="002B4089"/>
    <w:rsid w:val="002B40A5"/>
    <w:rsid w:val="002C0951"/>
    <w:rsid w:val="002E02D1"/>
    <w:rsid w:val="002F3EF0"/>
    <w:rsid w:val="002F4A95"/>
    <w:rsid w:val="002F66AD"/>
    <w:rsid w:val="003068DC"/>
    <w:rsid w:val="00311027"/>
    <w:rsid w:val="003128AD"/>
    <w:rsid w:val="00317519"/>
    <w:rsid w:val="00320A29"/>
    <w:rsid w:val="00320BFE"/>
    <w:rsid w:val="0032453F"/>
    <w:rsid w:val="00324765"/>
    <w:rsid w:val="00327CD9"/>
    <w:rsid w:val="00331A6F"/>
    <w:rsid w:val="00335FE1"/>
    <w:rsid w:val="0034290B"/>
    <w:rsid w:val="0034451A"/>
    <w:rsid w:val="0036244E"/>
    <w:rsid w:val="00362AA7"/>
    <w:rsid w:val="0037621F"/>
    <w:rsid w:val="00386FEE"/>
    <w:rsid w:val="003A32C2"/>
    <w:rsid w:val="003A3E15"/>
    <w:rsid w:val="003A45D9"/>
    <w:rsid w:val="003B162C"/>
    <w:rsid w:val="003E0303"/>
    <w:rsid w:val="003E7C94"/>
    <w:rsid w:val="00400BD4"/>
    <w:rsid w:val="004031A1"/>
    <w:rsid w:val="00410C73"/>
    <w:rsid w:val="00411A52"/>
    <w:rsid w:val="00417358"/>
    <w:rsid w:val="004216CE"/>
    <w:rsid w:val="00423887"/>
    <w:rsid w:val="00442EC8"/>
    <w:rsid w:val="00445C1E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A62"/>
    <w:rsid w:val="004F0EEE"/>
    <w:rsid w:val="005056D6"/>
    <w:rsid w:val="00507AD6"/>
    <w:rsid w:val="00511429"/>
    <w:rsid w:val="00524A4F"/>
    <w:rsid w:val="00525E11"/>
    <w:rsid w:val="005455F5"/>
    <w:rsid w:val="00550E42"/>
    <w:rsid w:val="00552D0E"/>
    <w:rsid w:val="00553EA2"/>
    <w:rsid w:val="00554B80"/>
    <w:rsid w:val="00555BC7"/>
    <w:rsid w:val="00577AE1"/>
    <w:rsid w:val="0059675B"/>
    <w:rsid w:val="005A53DF"/>
    <w:rsid w:val="005B1B62"/>
    <w:rsid w:val="005C4E54"/>
    <w:rsid w:val="005E156A"/>
    <w:rsid w:val="005E3151"/>
    <w:rsid w:val="005F004B"/>
    <w:rsid w:val="005F0079"/>
    <w:rsid w:val="005F516C"/>
    <w:rsid w:val="0061775D"/>
    <w:rsid w:val="00617BD5"/>
    <w:rsid w:val="00617FDD"/>
    <w:rsid w:val="0062324B"/>
    <w:rsid w:val="00633B9E"/>
    <w:rsid w:val="00634ADA"/>
    <w:rsid w:val="006366D4"/>
    <w:rsid w:val="006369C3"/>
    <w:rsid w:val="00640E1D"/>
    <w:rsid w:val="006438FC"/>
    <w:rsid w:val="00644678"/>
    <w:rsid w:val="006447E9"/>
    <w:rsid w:val="00645355"/>
    <w:rsid w:val="00651420"/>
    <w:rsid w:val="00656570"/>
    <w:rsid w:val="00656EC0"/>
    <w:rsid w:val="006619F7"/>
    <w:rsid w:val="00661AB7"/>
    <w:rsid w:val="00685C9E"/>
    <w:rsid w:val="00692A63"/>
    <w:rsid w:val="006B11D9"/>
    <w:rsid w:val="006B315A"/>
    <w:rsid w:val="006C6944"/>
    <w:rsid w:val="006D7CE5"/>
    <w:rsid w:val="006E0B19"/>
    <w:rsid w:val="006F7C4E"/>
    <w:rsid w:val="007031FB"/>
    <w:rsid w:val="007044E5"/>
    <w:rsid w:val="00710312"/>
    <w:rsid w:val="00715D53"/>
    <w:rsid w:val="00720083"/>
    <w:rsid w:val="00723002"/>
    <w:rsid w:val="00724A90"/>
    <w:rsid w:val="00725043"/>
    <w:rsid w:val="00730813"/>
    <w:rsid w:val="00746DB1"/>
    <w:rsid w:val="00746F88"/>
    <w:rsid w:val="007509E1"/>
    <w:rsid w:val="00752CC9"/>
    <w:rsid w:val="00754E55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D6B0C"/>
    <w:rsid w:val="007D7A71"/>
    <w:rsid w:val="007E09EA"/>
    <w:rsid w:val="007E55D7"/>
    <w:rsid w:val="007E67CC"/>
    <w:rsid w:val="007F7E04"/>
    <w:rsid w:val="00803BFE"/>
    <w:rsid w:val="00804C91"/>
    <w:rsid w:val="008059FF"/>
    <w:rsid w:val="00810C0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2E9"/>
    <w:rsid w:val="00852651"/>
    <w:rsid w:val="00862780"/>
    <w:rsid w:val="00863B71"/>
    <w:rsid w:val="00866D51"/>
    <w:rsid w:val="008733F1"/>
    <w:rsid w:val="00892157"/>
    <w:rsid w:val="00895855"/>
    <w:rsid w:val="008A03D0"/>
    <w:rsid w:val="008B66CC"/>
    <w:rsid w:val="008C08E7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56A5"/>
    <w:rsid w:val="009C7C81"/>
    <w:rsid w:val="009D1A9F"/>
    <w:rsid w:val="009D4A4A"/>
    <w:rsid w:val="009D4DF5"/>
    <w:rsid w:val="009D7740"/>
    <w:rsid w:val="009F2BAB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5C45"/>
    <w:rsid w:val="00A77AF2"/>
    <w:rsid w:val="00A81A0C"/>
    <w:rsid w:val="00A90E2F"/>
    <w:rsid w:val="00AA1399"/>
    <w:rsid w:val="00AA71FB"/>
    <w:rsid w:val="00AC36FC"/>
    <w:rsid w:val="00AC3DCC"/>
    <w:rsid w:val="00AC5A97"/>
    <w:rsid w:val="00AE21E7"/>
    <w:rsid w:val="00AE535B"/>
    <w:rsid w:val="00AE59E4"/>
    <w:rsid w:val="00AE774E"/>
    <w:rsid w:val="00AF1C54"/>
    <w:rsid w:val="00AF3D05"/>
    <w:rsid w:val="00AF5FEB"/>
    <w:rsid w:val="00B02EA9"/>
    <w:rsid w:val="00B23362"/>
    <w:rsid w:val="00B26FE1"/>
    <w:rsid w:val="00B303A4"/>
    <w:rsid w:val="00B34E36"/>
    <w:rsid w:val="00B37034"/>
    <w:rsid w:val="00B37F7F"/>
    <w:rsid w:val="00B42EDF"/>
    <w:rsid w:val="00B5052F"/>
    <w:rsid w:val="00B53018"/>
    <w:rsid w:val="00B6783F"/>
    <w:rsid w:val="00B74C45"/>
    <w:rsid w:val="00B772D0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3CAF"/>
    <w:rsid w:val="00BE7990"/>
    <w:rsid w:val="00BF1262"/>
    <w:rsid w:val="00BF587C"/>
    <w:rsid w:val="00C01946"/>
    <w:rsid w:val="00C17549"/>
    <w:rsid w:val="00C20D66"/>
    <w:rsid w:val="00C35817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95F74"/>
    <w:rsid w:val="00CB00E0"/>
    <w:rsid w:val="00CC4926"/>
    <w:rsid w:val="00CD28BA"/>
    <w:rsid w:val="00CD4D75"/>
    <w:rsid w:val="00CE39DC"/>
    <w:rsid w:val="00CF1E3B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75AAB"/>
    <w:rsid w:val="00D80FD5"/>
    <w:rsid w:val="00D9498A"/>
    <w:rsid w:val="00DA41D5"/>
    <w:rsid w:val="00DA5229"/>
    <w:rsid w:val="00DA6D08"/>
    <w:rsid w:val="00DB3221"/>
    <w:rsid w:val="00DB3709"/>
    <w:rsid w:val="00DC6850"/>
    <w:rsid w:val="00DE4338"/>
    <w:rsid w:val="00DF4D12"/>
    <w:rsid w:val="00E05B7F"/>
    <w:rsid w:val="00E23EC7"/>
    <w:rsid w:val="00E252BC"/>
    <w:rsid w:val="00E26032"/>
    <w:rsid w:val="00E3632E"/>
    <w:rsid w:val="00E369D7"/>
    <w:rsid w:val="00E44EA2"/>
    <w:rsid w:val="00E51393"/>
    <w:rsid w:val="00E679EC"/>
    <w:rsid w:val="00E80EAA"/>
    <w:rsid w:val="00E8451C"/>
    <w:rsid w:val="00EB4DD8"/>
    <w:rsid w:val="00EB77CE"/>
    <w:rsid w:val="00EC20AC"/>
    <w:rsid w:val="00EC41F0"/>
    <w:rsid w:val="00EC69D7"/>
    <w:rsid w:val="00ED5C3C"/>
    <w:rsid w:val="00EE0CF3"/>
    <w:rsid w:val="00EE6324"/>
    <w:rsid w:val="00EF4B61"/>
    <w:rsid w:val="00EF61C6"/>
    <w:rsid w:val="00F04BDF"/>
    <w:rsid w:val="00F11300"/>
    <w:rsid w:val="00F2565C"/>
    <w:rsid w:val="00F3157B"/>
    <w:rsid w:val="00F37E3E"/>
    <w:rsid w:val="00F40532"/>
    <w:rsid w:val="00F438AE"/>
    <w:rsid w:val="00F51387"/>
    <w:rsid w:val="00F53111"/>
    <w:rsid w:val="00F57790"/>
    <w:rsid w:val="00F60623"/>
    <w:rsid w:val="00F640A2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D5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0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2565C"/>
    <w:rPr>
      <w:rFonts w:ascii="Arial" w:hAnsi="Arial" w:cs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E03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C56A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E03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7097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BE036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BE036B"/>
    <w:pPr>
      <w:ind w:firstLine="709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D1A9F"/>
    <w:rPr>
      <w:rFonts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BE036B"/>
    <w:pPr>
      <w:spacing w:before="240" w:line="260" w:lineRule="auto"/>
      <w:ind w:firstLine="709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7097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BE036B"/>
    <w:pPr>
      <w:ind w:right="6124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D1A9F"/>
    <w:rPr>
      <w:rFonts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E709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">
    <w:name w:val="Цветовое выделение"/>
    <w:uiPriority w:val="99"/>
    <w:rsid w:val="00DA5229"/>
    <w:rPr>
      <w:b/>
      <w:color w:val="000080"/>
      <w:sz w:val="20"/>
    </w:rPr>
  </w:style>
  <w:style w:type="paragraph" w:customStyle="1" w:styleId="a0">
    <w:name w:val="Заголовок статьи"/>
    <w:basedOn w:val="Normal"/>
    <w:next w:val="Normal"/>
    <w:uiPriority w:val="99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1">
    <w:name w:val="Комментарий"/>
    <w:basedOn w:val="Normal"/>
    <w:next w:val="Normal"/>
    <w:uiPriority w:val="99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BalloonText">
    <w:name w:val="Balloon Text"/>
    <w:basedOn w:val="Normal"/>
    <w:link w:val="BalloonTextChar"/>
    <w:uiPriority w:val="99"/>
    <w:rsid w:val="009D1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D1A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D1A9F"/>
    <w:pPr>
      <w:ind w:left="720"/>
      <w:contextualSpacing/>
    </w:pPr>
  </w:style>
  <w:style w:type="table" w:styleId="TableGrid">
    <w:name w:val="Table Grid"/>
    <w:basedOn w:val="TableNormal"/>
    <w:uiPriority w:val="99"/>
    <w:rsid w:val="001451C1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06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778</Words>
  <Characters>4440</Characters>
  <Application>Microsoft Office Outlook</Application>
  <DocSecurity>0</DocSecurity>
  <Lines>0</Lines>
  <Paragraphs>0</Paragraphs>
  <ScaleCrop>false</ScaleCrop>
  <Company>Планета Земля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письму минобразования Ростовской области</dc:title>
  <dc:subject/>
  <dc:creator>Кадач Татьяна Геннадьевна</dc:creator>
  <cp:keywords/>
  <dc:description/>
  <cp:lastModifiedBy>Наталья</cp:lastModifiedBy>
  <cp:revision>2</cp:revision>
  <cp:lastPrinted>2016-11-07T14:29:00Z</cp:lastPrinted>
  <dcterms:created xsi:type="dcterms:W3CDTF">2018-10-31T12:28:00Z</dcterms:created>
  <dcterms:modified xsi:type="dcterms:W3CDTF">2018-10-31T12:28:00Z</dcterms:modified>
</cp:coreProperties>
</file>